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D3" w:rsidRPr="00817E69" w:rsidRDefault="000717C2" w:rsidP="00F94910">
      <w:pPr>
        <w:ind w:left="4517" w:right="4200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0385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D3" w:rsidRPr="00817E69" w:rsidRDefault="00B923D3">
      <w:pPr>
        <w:rPr>
          <w:sz w:val="28"/>
          <w:szCs w:val="28"/>
          <w:lang w:val="uk-UA"/>
        </w:rPr>
      </w:pPr>
    </w:p>
    <w:p w:rsidR="00B923D3" w:rsidRPr="00817E69" w:rsidRDefault="005F6D5F" w:rsidP="005F6D5F">
      <w:pPr>
        <w:ind w:right="57"/>
        <w:jc w:val="center"/>
        <w:rPr>
          <w:sz w:val="36"/>
          <w:szCs w:val="36"/>
          <w:lang w:val="uk-UA"/>
        </w:rPr>
      </w:pPr>
      <w:r w:rsidRPr="00817E69">
        <w:rPr>
          <w:sz w:val="36"/>
          <w:szCs w:val="36"/>
          <w:lang w:val="uk-UA"/>
        </w:rPr>
        <w:t>ВИЩА КВАЛІФІКАЦІЙНА КОМІСІЯ СУДДІВ УКРАЇНИ</w:t>
      </w:r>
    </w:p>
    <w:p w:rsidR="005F6D5F" w:rsidRPr="00817E69" w:rsidRDefault="005F6D5F" w:rsidP="005F6D5F">
      <w:pPr>
        <w:ind w:right="57"/>
        <w:jc w:val="center"/>
        <w:rPr>
          <w:sz w:val="28"/>
          <w:szCs w:val="28"/>
          <w:lang w:val="uk-UA"/>
        </w:rPr>
      </w:pPr>
    </w:p>
    <w:p w:rsidR="00C22427" w:rsidRPr="00817E69" w:rsidRDefault="00A02BC9" w:rsidP="00817E69">
      <w:pPr>
        <w:shd w:val="clear" w:color="auto" w:fill="FFFFFF"/>
        <w:ind w:left="-142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>21</w:t>
      </w:r>
      <w:r w:rsidR="009757B6" w:rsidRPr="00817E69">
        <w:rPr>
          <w:sz w:val="26"/>
          <w:szCs w:val="26"/>
          <w:lang w:val="uk-UA"/>
        </w:rPr>
        <w:t xml:space="preserve"> </w:t>
      </w:r>
      <w:r w:rsidR="00414348" w:rsidRPr="00817E69">
        <w:rPr>
          <w:sz w:val="26"/>
          <w:szCs w:val="26"/>
          <w:lang w:val="uk-UA"/>
        </w:rPr>
        <w:t xml:space="preserve">грудня </w:t>
      </w:r>
      <w:r w:rsidR="005505F6" w:rsidRPr="00817E69">
        <w:rPr>
          <w:sz w:val="26"/>
          <w:szCs w:val="26"/>
          <w:lang w:val="uk-UA"/>
        </w:rPr>
        <w:t>2023</w:t>
      </w:r>
      <w:r w:rsidR="00C22427" w:rsidRPr="00817E69">
        <w:rPr>
          <w:sz w:val="26"/>
          <w:szCs w:val="26"/>
          <w:lang w:val="uk-UA"/>
        </w:rPr>
        <w:t xml:space="preserve"> р</w:t>
      </w:r>
      <w:r w:rsidR="00185704" w:rsidRPr="00817E69">
        <w:rPr>
          <w:sz w:val="26"/>
          <w:szCs w:val="26"/>
          <w:lang w:val="uk-UA"/>
        </w:rPr>
        <w:t>оку</w:t>
      </w:r>
      <w:r w:rsidR="00817E69">
        <w:rPr>
          <w:sz w:val="26"/>
          <w:szCs w:val="26"/>
          <w:lang w:val="uk-UA"/>
        </w:rPr>
        <w:tab/>
      </w:r>
      <w:r w:rsidR="00817E69">
        <w:rPr>
          <w:sz w:val="26"/>
          <w:szCs w:val="26"/>
          <w:lang w:val="uk-UA"/>
        </w:rPr>
        <w:tab/>
      </w:r>
      <w:r w:rsidR="00817E69">
        <w:rPr>
          <w:sz w:val="26"/>
          <w:szCs w:val="26"/>
          <w:lang w:val="uk-UA"/>
        </w:rPr>
        <w:tab/>
      </w:r>
      <w:r w:rsidR="00817E69">
        <w:rPr>
          <w:sz w:val="26"/>
          <w:szCs w:val="26"/>
          <w:lang w:val="uk-UA"/>
        </w:rPr>
        <w:tab/>
      </w:r>
      <w:r w:rsidR="00817E69">
        <w:rPr>
          <w:sz w:val="26"/>
          <w:szCs w:val="26"/>
          <w:lang w:val="uk-UA"/>
        </w:rPr>
        <w:tab/>
      </w:r>
      <w:r w:rsidR="00817E69">
        <w:rPr>
          <w:sz w:val="26"/>
          <w:szCs w:val="26"/>
          <w:lang w:val="uk-UA"/>
        </w:rPr>
        <w:tab/>
      </w:r>
      <w:r w:rsidR="00817E69">
        <w:rPr>
          <w:sz w:val="26"/>
          <w:szCs w:val="26"/>
          <w:lang w:val="uk-UA"/>
        </w:rPr>
        <w:tab/>
      </w:r>
      <w:r w:rsidR="00817E69">
        <w:rPr>
          <w:sz w:val="26"/>
          <w:szCs w:val="26"/>
          <w:lang w:val="uk-UA"/>
        </w:rPr>
        <w:tab/>
      </w:r>
      <w:r w:rsidR="00817E69">
        <w:rPr>
          <w:sz w:val="26"/>
          <w:szCs w:val="26"/>
          <w:lang w:val="uk-UA"/>
        </w:rPr>
        <w:tab/>
      </w:r>
      <w:r w:rsidR="00817E69">
        <w:rPr>
          <w:sz w:val="26"/>
          <w:szCs w:val="26"/>
          <w:lang w:val="uk-UA"/>
        </w:rPr>
        <w:tab/>
        <w:t xml:space="preserve">     </w:t>
      </w:r>
      <w:r w:rsidR="00C22427" w:rsidRPr="00817E69">
        <w:rPr>
          <w:sz w:val="26"/>
          <w:szCs w:val="26"/>
          <w:lang w:val="uk-UA"/>
        </w:rPr>
        <w:t>м. Київ</w:t>
      </w:r>
    </w:p>
    <w:p w:rsidR="00C22427" w:rsidRPr="00817E69" w:rsidRDefault="00C22427" w:rsidP="00817E69">
      <w:pPr>
        <w:shd w:val="clear" w:color="auto" w:fill="FFFFFF"/>
        <w:ind w:left="-142"/>
        <w:jc w:val="both"/>
        <w:rPr>
          <w:sz w:val="26"/>
          <w:szCs w:val="26"/>
          <w:lang w:val="uk-UA"/>
        </w:rPr>
      </w:pPr>
    </w:p>
    <w:p w:rsidR="00C22427" w:rsidRPr="00817E69" w:rsidRDefault="00C22427" w:rsidP="00817E69">
      <w:pPr>
        <w:shd w:val="clear" w:color="auto" w:fill="FFFFFF"/>
        <w:ind w:left="-142" w:right="134"/>
        <w:jc w:val="center"/>
        <w:rPr>
          <w:bCs/>
          <w:sz w:val="26"/>
          <w:szCs w:val="26"/>
          <w:u w:val="single"/>
          <w:lang w:val="uk-UA"/>
        </w:rPr>
      </w:pPr>
      <w:r w:rsidRPr="00817E69">
        <w:rPr>
          <w:bCs/>
          <w:sz w:val="26"/>
          <w:szCs w:val="26"/>
          <w:lang w:val="uk-UA"/>
        </w:rPr>
        <w:t xml:space="preserve">Р І Ш Е Н Н Я   № </w:t>
      </w:r>
      <w:r w:rsidR="00974D7D" w:rsidRPr="00817E69">
        <w:rPr>
          <w:bCs/>
          <w:sz w:val="26"/>
          <w:szCs w:val="26"/>
          <w:u w:val="single"/>
          <w:lang w:val="uk-UA"/>
        </w:rPr>
        <w:t>194/зп-23</w:t>
      </w:r>
    </w:p>
    <w:p w:rsidR="00E8302E" w:rsidRPr="00817E69" w:rsidRDefault="00E8302E" w:rsidP="00817E69">
      <w:pPr>
        <w:shd w:val="clear" w:color="auto" w:fill="FFFFFF"/>
        <w:ind w:left="-142" w:right="134"/>
        <w:jc w:val="center"/>
        <w:rPr>
          <w:bCs/>
          <w:sz w:val="26"/>
          <w:szCs w:val="26"/>
          <w:lang w:val="uk-UA"/>
        </w:rPr>
      </w:pPr>
    </w:p>
    <w:p w:rsidR="00C22427" w:rsidRPr="00817E69" w:rsidRDefault="00C22427" w:rsidP="00817E69">
      <w:pPr>
        <w:shd w:val="clear" w:color="auto" w:fill="FFFFFF"/>
        <w:tabs>
          <w:tab w:val="left" w:pos="567"/>
        </w:tabs>
        <w:ind w:left="-142" w:right="-1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 xml:space="preserve">Вища кваліфікаційна комісія суддів України у </w:t>
      </w:r>
      <w:r w:rsidR="009F64FB" w:rsidRPr="00817E69">
        <w:rPr>
          <w:sz w:val="26"/>
          <w:szCs w:val="26"/>
          <w:lang w:val="uk-UA"/>
        </w:rPr>
        <w:t xml:space="preserve">пленарному </w:t>
      </w:r>
      <w:r w:rsidRPr="00817E69">
        <w:rPr>
          <w:sz w:val="26"/>
          <w:szCs w:val="26"/>
          <w:lang w:val="uk-UA"/>
        </w:rPr>
        <w:t>складі:</w:t>
      </w:r>
    </w:p>
    <w:p w:rsidR="00C22427" w:rsidRPr="00817E69" w:rsidRDefault="00C22427" w:rsidP="00817E69">
      <w:pPr>
        <w:shd w:val="clear" w:color="auto" w:fill="FFFFFF"/>
        <w:ind w:left="-142" w:right="134"/>
        <w:jc w:val="both"/>
        <w:rPr>
          <w:sz w:val="26"/>
          <w:szCs w:val="26"/>
          <w:lang w:val="uk-UA"/>
        </w:rPr>
      </w:pPr>
    </w:p>
    <w:p w:rsidR="00C22427" w:rsidRPr="00817E69" w:rsidRDefault="00C22427" w:rsidP="00817E69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 xml:space="preserve">головуючого – </w:t>
      </w:r>
      <w:r w:rsidR="00817E69" w:rsidRPr="00817E69">
        <w:rPr>
          <w:sz w:val="26"/>
          <w:szCs w:val="26"/>
          <w:lang w:val="uk-UA"/>
        </w:rPr>
        <w:t>Шевчук Г.М.</w:t>
      </w:r>
      <w:r w:rsidR="00D4600F" w:rsidRPr="00817E69">
        <w:rPr>
          <w:sz w:val="26"/>
          <w:szCs w:val="26"/>
          <w:lang w:val="uk-UA"/>
        </w:rPr>
        <w:t>,</w:t>
      </w:r>
    </w:p>
    <w:p w:rsidR="00ED7159" w:rsidRPr="00817E69" w:rsidRDefault="00ED7159" w:rsidP="00817E69">
      <w:pPr>
        <w:shd w:val="clear" w:color="auto" w:fill="FFFFFF"/>
        <w:ind w:left="-142" w:right="-1"/>
        <w:jc w:val="both"/>
        <w:rPr>
          <w:sz w:val="26"/>
          <w:szCs w:val="26"/>
          <w:lang w:val="uk-UA"/>
        </w:rPr>
      </w:pPr>
    </w:p>
    <w:p w:rsidR="00BD389F" w:rsidRPr="00817E69" w:rsidRDefault="00BD389F" w:rsidP="00817E69">
      <w:pPr>
        <w:shd w:val="clear" w:color="auto" w:fill="FFFFFF"/>
        <w:tabs>
          <w:tab w:val="left" w:pos="3969"/>
        </w:tabs>
        <w:ind w:left="-142" w:right="-15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>членів Комісії: Богоноса М.Б., Гацелюка В.О.,</w:t>
      </w:r>
      <w:r w:rsidR="00817E69">
        <w:rPr>
          <w:sz w:val="26"/>
          <w:szCs w:val="26"/>
          <w:shd w:val="clear" w:color="auto" w:fill="FFFFFF"/>
          <w:lang w:val="uk-UA"/>
        </w:rPr>
        <w:t xml:space="preserve"> Кидисюка Р.А.,</w:t>
      </w:r>
      <w:r w:rsidRPr="00817E69">
        <w:rPr>
          <w:sz w:val="26"/>
          <w:szCs w:val="26"/>
          <w:lang w:val="uk-UA"/>
        </w:rPr>
        <w:t xml:space="preserve"> Коліуша О.Л., Мельника Р.І., </w:t>
      </w:r>
      <w:r w:rsidRPr="00817E69">
        <w:rPr>
          <w:sz w:val="26"/>
          <w:szCs w:val="26"/>
          <w:shd w:val="clear" w:color="auto" w:fill="FFFFFF"/>
          <w:lang w:val="uk-UA"/>
        </w:rPr>
        <w:t>Омельяна О.С.,</w:t>
      </w:r>
      <w:r w:rsidRPr="00817E69">
        <w:rPr>
          <w:sz w:val="26"/>
          <w:szCs w:val="26"/>
          <w:lang w:val="uk-UA"/>
        </w:rPr>
        <w:t xml:space="preserve"> Пасічника А.В., Сабодаша Р.Б.</w:t>
      </w:r>
      <w:r w:rsidR="008B6B63" w:rsidRPr="00817E69">
        <w:rPr>
          <w:sz w:val="26"/>
          <w:szCs w:val="26"/>
          <w:lang w:val="uk-UA"/>
        </w:rPr>
        <w:t xml:space="preserve"> (доповідач),</w:t>
      </w:r>
      <w:r w:rsidRPr="00817E69">
        <w:rPr>
          <w:sz w:val="26"/>
          <w:szCs w:val="26"/>
          <w:lang w:val="uk-UA"/>
        </w:rPr>
        <w:t xml:space="preserve"> Чумака С.Ю.,</w:t>
      </w:r>
    </w:p>
    <w:p w:rsidR="003610E9" w:rsidRPr="00817E69" w:rsidRDefault="003610E9" w:rsidP="00817E69">
      <w:pPr>
        <w:shd w:val="clear" w:color="auto" w:fill="FFFFFF"/>
        <w:ind w:left="-142" w:right="134"/>
        <w:jc w:val="both"/>
        <w:rPr>
          <w:sz w:val="26"/>
          <w:szCs w:val="26"/>
          <w:lang w:val="uk-UA"/>
        </w:rPr>
      </w:pPr>
    </w:p>
    <w:p w:rsidR="00414348" w:rsidRPr="00817E69" w:rsidRDefault="00517E61" w:rsidP="00817E69">
      <w:pPr>
        <w:tabs>
          <w:tab w:val="left" w:pos="9072"/>
        </w:tabs>
        <w:ind w:left="-142"/>
        <w:jc w:val="both"/>
        <w:rPr>
          <w:color w:val="000000"/>
          <w:sz w:val="26"/>
          <w:szCs w:val="26"/>
          <w:lang w:val="uk-UA" w:eastAsia="ru-RU" w:bidi="ru-RU"/>
        </w:rPr>
      </w:pPr>
      <w:r w:rsidRPr="00817E69">
        <w:rPr>
          <w:color w:val="000000"/>
          <w:sz w:val="26"/>
          <w:szCs w:val="26"/>
          <w:lang w:val="uk-UA" w:eastAsia="ru-RU" w:bidi="ru-RU"/>
        </w:rPr>
        <w:t xml:space="preserve">розглянувши питання про </w:t>
      </w:r>
      <w:r w:rsidR="00A02BC9" w:rsidRPr="00817E69">
        <w:rPr>
          <w:sz w:val="26"/>
          <w:szCs w:val="26"/>
          <w:lang w:val="uk-UA" w:eastAsia="ru-RU" w:bidi="ru-RU"/>
        </w:rPr>
        <w:t>затвердження</w:t>
      </w:r>
      <w:r w:rsidR="00CE56B6" w:rsidRPr="00817E69">
        <w:rPr>
          <w:sz w:val="26"/>
          <w:szCs w:val="26"/>
          <w:lang w:val="uk-UA" w:eastAsia="ru-RU" w:bidi="ru-RU"/>
        </w:rPr>
        <w:t xml:space="preserve"> </w:t>
      </w:r>
      <w:r w:rsidR="00044107" w:rsidRPr="00817E69">
        <w:rPr>
          <w:sz w:val="26"/>
          <w:szCs w:val="26"/>
          <w:lang w:val="uk-UA" w:eastAsia="ru-RU" w:bidi="ru-RU"/>
        </w:rPr>
        <w:t>Порядку формування і ведення досьє кандидата на посаду судді в електронній формі</w:t>
      </w:r>
      <w:r w:rsidR="00414348" w:rsidRPr="00817E69">
        <w:rPr>
          <w:sz w:val="26"/>
          <w:szCs w:val="26"/>
          <w:lang w:val="uk-UA"/>
        </w:rPr>
        <w:t>,</w:t>
      </w:r>
    </w:p>
    <w:p w:rsidR="00517E61" w:rsidRPr="00817E69" w:rsidRDefault="00517E61" w:rsidP="00817E69">
      <w:pPr>
        <w:tabs>
          <w:tab w:val="left" w:pos="9072"/>
        </w:tabs>
        <w:ind w:left="-142"/>
        <w:jc w:val="both"/>
        <w:rPr>
          <w:color w:val="000000"/>
          <w:sz w:val="26"/>
          <w:szCs w:val="26"/>
          <w:lang w:val="uk-UA" w:eastAsia="ru-RU" w:bidi="ru-RU"/>
        </w:rPr>
      </w:pPr>
    </w:p>
    <w:p w:rsidR="00517E61" w:rsidRPr="00817E69" w:rsidRDefault="00517E61" w:rsidP="00817E69">
      <w:pPr>
        <w:shd w:val="clear" w:color="auto" w:fill="FFFFFF"/>
        <w:tabs>
          <w:tab w:val="left" w:pos="9072"/>
        </w:tabs>
        <w:ind w:left="-142"/>
        <w:jc w:val="center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>встановила:</w:t>
      </w:r>
    </w:p>
    <w:p w:rsidR="00517E61" w:rsidRPr="00817E69" w:rsidRDefault="00517E61" w:rsidP="00817E69">
      <w:pPr>
        <w:shd w:val="clear" w:color="auto" w:fill="FFFFFF"/>
        <w:tabs>
          <w:tab w:val="left" w:pos="0"/>
        </w:tabs>
        <w:ind w:left="-142" w:firstLine="709"/>
        <w:jc w:val="both"/>
        <w:rPr>
          <w:sz w:val="26"/>
          <w:szCs w:val="26"/>
          <w:lang w:val="uk-UA"/>
        </w:rPr>
      </w:pPr>
    </w:p>
    <w:p w:rsidR="00044107" w:rsidRPr="00817E69" w:rsidRDefault="00044107" w:rsidP="00817E69">
      <w:pPr>
        <w:shd w:val="clear" w:color="auto" w:fill="FFFFFF"/>
        <w:tabs>
          <w:tab w:val="left" w:pos="0"/>
        </w:tabs>
        <w:ind w:left="-142" w:firstLine="709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>Відповідно до пункту 6 частини першої статті 93</w:t>
      </w:r>
      <w:r w:rsidR="00A402BC" w:rsidRPr="00817E69">
        <w:rPr>
          <w:sz w:val="26"/>
          <w:szCs w:val="26"/>
          <w:lang w:val="uk-UA"/>
        </w:rPr>
        <w:t xml:space="preserve"> Закону України «Про судоустрій і статус суддів» </w:t>
      </w:r>
      <w:r w:rsidRPr="00817E69">
        <w:rPr>
          <w:sz w:val="26"/>
          <w:szCs w:val="26"/>
          <w:lang w:val="uk-UA"/>
        </w:rPr>
        <w:t>Вища</w:t>
      </w:r>
      <w:r w:rsidR="00A402BC" w:rsidRPr="00817E69">
        <w:rPr>
          <w:sz w:val="26"/>
          <w:szCs w:val="26"/>
          <w:lang w:val="uk-UA"/>
        </w:rPr>
        <w:t xml:space="preserve"> кваліфікаційн</w:t>
      </w:r>
      <w:r w:rsidRPr="00817E69">
        <w:rPr>
          <w:sz w:val="26"/>
          <w:szCs w:val="26"/>
          <w:lang w:val="uk-UA"/>
        </w:rPr>
        <w:t>а</w:t>
      </w:r>
      <w:r w:rsidR="00A402BC" w:rsidRPr="00817E69">
        <w:rPr>
          <w:sz w:val="26"/>
          <w:szCs w:val="26"/>
          <w:lang w:val="uk-UA"/>
        </w:rPr>
        <w:t xml:space="preserve"> комісі</w:t>
      </w:r>
      <w:r w:rsidRPr="00817E69">
        <w:rPr>
          <w:sz w:val="26"/>
          <w:szCs w:val="26"/>
          <w:lang w:val="uk-UA"/>
        </w:rPr>
        <w:t>я</w:t>
      </w:r>
      <w:r w:rsidR="00A402BC" w:rsidRPr="00817E69">
        <w:rPr>
          <w:sz w:val="26"/>
          <w:szCs w:val="26"/>
          <w:lang w:val="uk-UA"/>
        </w:rPr>
        <w:t xml:space="preserve"> суддів України </w:t>
      </w:r>
      <w:r w:rsidRPr="00817E69">
        <w:rPr>
          <w:sz w:val="26"/>
          <w:szCs w:val="26"/>
          <w:lang w:val="uk-UA"/>
        </w:rPr>
        <w:t>затверджує порядок формування і ведення досьє кандидата на посаду судді.</w:t>
      </w:r>
    </w:p>
    <w:p w:rsidR="00A54ABB" w:rsidRPr="00817E69" w:rsidRDefault="00A54ABB" w:rsidP="00817E6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817E69">
        <w:rPr>
          <w:sz w:val="26"/>
          <w:szCs w:val="26"/>
        </w:rPr>
        <w:t xml:space="preserve">Згідно із частиною шостою статті 85 згаданого закону формування і ведення досьє кандидата на посаду судді </w:t>
      </w:r>
      <w:r w:rsidR="00A9798A" w:rsidRPr="00817E69">
        <w:rPr>
          <w:sz w:val="26"/>
          <w:szCs w:val="26"/>
        </w:rPr>
        <w:t>має здійснюватись</w:t>
      </w:r>
      <w:r w:rsidRPr="00817E69">
        <w:rPr>
          <w:sz w:val="26"/>
          <w:szCs w:val="26"/>
        </w:rPr>
        <w:t xml:space="preserve"> в Єдиній судовій інформаційно-телекомунікаційній систем</w:t>
      </w:r>
      <w:r w:rsidR="00785060" w:rsidRPr="00817E69">
        <w:rPr>
          <w:sz w:val="26"/>
          <w:szCs w:val="26"/>
        </w:rPr>
        <w:t>і. Оригінали окремих документів</w:t>
      </w:r>
      <w:r w:rsidRPr="00817E69">
        <w:rPr>
          <w:sz w:val="26"/>
          <w:szCs w:val="26"/>
        </w:rPr>
        <w:t xml:space="preserve"> за рішенням Вищої кваліфі</w:t>
      </w:r>
      <w:r w:rsidR="00785060" w:rsidRPr="00817E69">
        <w:rPr>
          <w:sz w:val="26"/>
          <w:szCs w:val="26"/>
        </w:rPr>
        <w:t>каційної комісії суддів України можуть додатково зберігатися в</w:t>
      </w:r>
      <w:r w:rsidRPr="00817E69">
        <w:rPr>
          <w:sz w:val="26"/>
          <w:szCs w:val="26"/>
        </w:rPr>
        <w:t xml:space="preserve"> паперовій формі.</w:t>
      </w:r>
    </w:p>
    <w:p w:rsidR="00A9798A" w:rsidRPr="00817E69" w:rsidRDefault="00A9798A" w:rsidP="00817E69">
      <w:pPr>
        <w:shd w:val="clear" w:color="auto" w:fill="FFFFFF"/>
        <w:tabs>
          <w:tab w:val="left" w:pos="0"/>
        </w:tabs>
        <w:ind w:left="-142" w:firstLine="709"/>
        <w:jc w:val="both"/>
        <w:rPr>
          <w:sz w:val="26"/>
          <w:szCs w:val="26"/>
          <w:lang w:val="uk-UA"/>
        </w:rPr>
      </w:pPr>
      <w:bookmarkStart w:id="1" w:name="n836"/>
      <w:bookmarkEnd w:id="1"/>
      <w:r w:rsidRPr="00817E69">
        <w:rPr>
          <w:sz w:val="26"/>
          <w:szCs w:val="26"/>
          <w:lang w:val="uk-UA"/>
        </w:rPr>
        <w:t>Д</w:t>
      </w:r>
      <w:r w:rsidR="00017C2C" w:rsidRPr="00817E69">
        <w:rPr>
          <w:sz w:val="26"/>
          <w:szCs w:val="26"/>
          <w:lang w:val="uk-UA"/>
        </w:rPr>
        <w:t>ержавною антикорупційною програмою</w:t>
      </w:r>
      <w:r w:rsidR="00785060" w:rsidRPr="00817E69">
        <w:rPr>
          <w:sz w:val="26"/>
          <w:szCs w:val="26"/>
          <w:lang w:val="uk-UA"/>
        </w:rPr>
        <w:t xml:space="preserve"> на 2023–</w:t>
      </w:r>
      <w:r w:rsidR="00017C2C" w:rsidRPr="00817E69">
        <w:rPr>
          <w:sz w:val="26"/>
          <w:szCs w:val="26"/>
          <w:lang w:val="uk-UA"/>
        </w:rPr>
        <w:t>2025 роки</w:t>
      </w:r>
      <w:r w:rsidR="00D56F8F" w:rsidRPr="00817E69">
        <w:rPr>
          <w:sz w:val="26"/>
          <w:szCs w:val="26"/>
          <w:lang w:val="uk-UA"/>
        </w:rPr>
        <w:t xml:space="preserve"> визначено необхідність</w:t>
      </w:r>
      <w:r w:rsidRPr="00817E69">
        <w:rPr>
          <w:sz w:val="26"/>
          <w:szCs w:val="26"/>
          <w:lang w:val="uk-UA"/>
        </w:rPr>
        <w:t xml:space="preserve"> вжиття заходів щодо, зокрема: розроблення програмного забезпечення та запровадження технічного устаткування, необхідного для забезпечення формування і ведення суддівського досьє (досьє кандидата на посаду судді) в електронній формі </w:t>
      </w:r>
      <w:r w:rsidR="00785060" w:rsidRPr="00817E69">
        <w:rPr>
          <w:sz w:val="26"/>
          <w:szCs w:val="26"/>
          <w:lang w:val="uk-UA"/>
        </w:rPr>
        <w:t>в</w:t>
      </w:r>
      <w:r w:rsidRPr="00817E69">
        <w:rPr>
          <w:sz w:val="26"/>
          <w:szCs w:val="26"/>
          <w:lang w:val="uk-UA"/>
        </w:rPr>
        <w:t xml:space="preserve"> Єдиній судовій інформаційно-телекомунікаційній системі; підготовки та затвердження положення, що визначає порядок функціонування підсистеми, у якій забезпечується формування і ведення суддівського досьє (досьє кандидата на посаду судді) в електронній формі </w:t>
      </w:r>
      <w:r w:rsidR="00785060" w:rsidRPr="00817E69">
        <w:rPr>
          <w:sz w:val="26"/>
          <w:szCs w:val="26"/>
          <w:lang w:val="uk-UA"/>
        </w:rPr>
        <w:t>в</w:t>
      </w:r>
      <w:r w:rsidRPr="00817E69">
        <w:rPr>
          <w:sz w:val="26"/>
          <w:szCs w:val="26"/>
          <w:lang w:val="uk-UA"/>
        </w:rPr>
        <w:t xml:space="preserve"> Єдиній судовій інформаційно-телекомунікаційній системі.</w:t>
      </w:r>
    </w:p>
    <w:p w:rsidR="00A02BC9" w:rsidRPr="00817E69" w:rsidRDefault="00A9798A" w:rsidP="00817E6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817E69">
        <w:rPr>
          <w:sz w:val="26"/>
          <w:szCs w:val="26"/>
        </w:rPr>
        <w:t xml:space="preserve">Формування і ведення досьє кандидата на посаду судді здійснюються </w:t>
      </w:r>
      <w:r w:rsidR="00785060" w:rsidRPr="00817E69">
        <w:rPr>
          <w:sz w:val="26"/>
          <w:szCs w:val="26"/>
        </w:rPr>
        <w:t>в</w:t>
      </w:r>
      <w:r w:rsidRPr="00817E69">
        <w:rPr>
          <w:sz w:val="26"/>
          <w:szCs w:val="26"/>
        </w:rPr>
        <w:t xml:space="preserve"> порядку, визначеному Вищою кваліфікаційною комісією суддів України після консультацій із Радою суддів України.</w:t>
      </w:r>
    </w:p>
    <w:p w:rsidR="00A02BC9" w:rsidRPr="00817E69" w:rsidRDefault="00A02BC9" w:rsidP="00817E6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 w:bidi="ru-RU"/>
        </w:rPr>
      </w:pPr>
      <w:r w:rsidRPr="00817E69">
        <w:rPr>
          <w:sz w:val="26"/>
          <w:szCs w:val="26"/>
        </w:rPr>
        <w:t xml:space="preserve">Рішенням Комісії від 07 грудня 2023 року № 162/зп-23 </w:t>
      </w:r>
      <w:r w:rsidR="000E15D5" w:rsidRPr="00817E69">
        <w:rPr>
          <w:sz w:val="26"/>
          <w:szCs w:val="26"/>
          <w:lang w:eastAsia="ru-RU" w:bidi="ru-RU"/>
        </w:rPr>
        <w:t>прийнят</w:t>
      </w:r>
      <w:r w:rsidR="00ED1BCB" w:rsidRPr="00817E69">
        <w:rPr>
          <w:sz w:val="26"/>
          <w:szCs w:val="26"/>
          <w:lang w:eastAsia="ru-RU" w:bidi="ru-RU"/>
        </w:rPr>
        <w:t>о</w:t>
      </w:r>
      <w:r w:rsidR="000E15D5" w:rsidRPr="00817E69">
        <w:rPr>
          <w:sz w:val="26"/>
          <w:szCs w:val="26"/>
          <w:lang w:eastAsia="ru-RU" w:bidi="ru-RU"/>
        </w:rPr>
        <w:t xml:space="preserve"> за основу проєкт Порядку формування і ведення досьє кандидата на посаду судді в електронній формі</w:t>
      </w:r>
      <w:r w:rsidRPr="00817E69">
        <w:rPr>
          <w:sz w:val="26"/>
          <w:szCs w:val="26"/>
          <w:lang w:eastAsia="ru-RU" w:bidi="ru-RU"/>
        </w:rPr>
        <w:t>.</w:t>
      </w:r>
    </w:p>
    <w:p w:rsidR="00686A3D" w:rsidRPr="00817E69" w:rsidRDefault="000E15D5" w:rsidP="00817E6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 w:bidi="ru-RU"/>
        </w:rPr>
      </w:pPr>
      <w:r w:rsidRPr="00817E69">
        <w:rPr>
          <w:sz w:val="26"/>
          <w:szCs w:val="26"/>
          <w:lang w:eastAsia="ru-RU" w:bidi="ru-RU"/>
        </w:rPr>
        <w:t>Консультації</w:t>
      </w:r>
      <w:r w:rsidRPr="00817E69">
        <w:rPr>
          <w:sz w:val="96"/>
          <w:szCs w:val="96"/>
          <w:lang w:eastAsia="ru-RU" w:bidi="ru-RU"/>
        </w:rPr>
        <w:t xml:space="preserve"> </w:t>
      </w:r>
      <w:r w:rsidRPr="00817E69">
        <w:rPr>
          <w:sz w:val="26"/>
          <w:szCs w:val="26"/>
          <w:lang w:eastAsia="ru-RU" w:bidi="ru-RU"/>
        </w:rPr>
        <w:t>Ради</w:t>
      </w:r>
      <w:r w:rsidRPr="00817E69">
        <w:rPr>
          <w:sz w:val="96"/>
          <w:szCs w:val="96"/>
          <w:lang w:eastAsia="ru-RU" w:bidi="ru-RU"/>
        </w:rPr>
        <w:t xml:space="preserve"> </w:t>
      </w:r>
      <w:r w:rsidRPr="00817E69">
        <w:rPr>
          <w:sz w:val="26"/>
          <w:szCs w:val="26"/>
          <w:lang w:eastAsia="ru-RU" w:bidi="ru-RU"/>
        </w:rPr>
        <w:t>суддів</w:t>
      </w:r>
      <w:r w:rsidRPr="00817E69">
        <w:rPr>
          <w:sz w:val="96"/>
          <w:szCs w:val="96"/>
          <w:lang w:eastAsia="ru-RU" w:bidi="ru-RU"/>
        </w:rPr>
        <w:t xml:space="preserve"> </w:t>
      </w:r>
      <w:r w:rsidRPr="00817E69">
        <w:rPr>
          <w:sz w:val="26"/>
          <w:szCs w:val="26"/>
          <w:lang w:eastAsia="ru-RU" w:bidi="ru-RU"/>
        </w:rPr>
        <w:t>України</w:t>
      </w:r>
      <w:r w:rsidRPr="00817E69">
        <w:rPr>
          <w:sz w:val="96"/>
          <w:szCs w:val="96"/>
          <w:lang w:eastAsia="ru-RU" w:bidi="ru-RU"/>
        </w:rPr>
        <w:t xml:space="preserve"> </w:t>
      </w:r>
      <w:r w:rsidRPr="00817E69">
        <w:rPr>
          <w:sz w:val="26"/>
          <w:szCs w:val="26"/>
          <w:lang w:eastAsia="ru-RU" w:bidi="ru-RU"/>
        </w:rPr>
        <w:t>щодо</w:t>
      </w:r>
      <w:r w:rsidRPr="00817E69">
        <w:rPr>
          <w:sz w:val="96"/>
          <w:szCs w:val="96"/>
          <w:lang w:eastAsia="ru-RU" w:bidi="ru-RU"/>
        </w:rPr>
        <w:t xml:space="preserve"> </w:t>
      </w:r>
      <w:r w:rsidR="00686A3D" w:rsidRPr="00817E69">
        <w:rPr>
          <w:sz w:val="26"/>
          <w:szCs w:val="26"/>
          <w:lang w:eastAsia="ru-RU" w:bidi="ru-RU"/>
        </w:rPr>
        <w:t>вказаного</w:t>
      </w:r>
      <w:r w:rsidR="00686A3D" w:rsidRPr="00817E69">
        <w:rPr>
          <w:sz w:val="96"/>
          <w:szCs w:val="96"/>
          <w:lang w:eastAsia="ru-RU" w:bidi="ru-RU"/>
        </w:rPr>
        <w:t xml:space="preserve"> </w:t>
      </w:r>
      <w:r w:rsidRPr="00817E69">
        <w:rPr>
          <w:sz w:val="26"/>
          <w:szCs w:val="26"/>
          <w:lang w:eastAsia="ru-RU" w:bidi="ru-RU"/>
        </w:rPr>
        <w:t>проєкту</w:t>
      </w:r>
      <w:r w:rsidRPr="00817E69">
        <w:rPr>
          <w:sz w:val="96"/>
          <w:szCs w:val="96"/>
          <w:lang w:eastAsia="ru-RU" w:bidi="ru-RU"/>
        </w:rPr>
        <w:t xml:space="preserve"> </w:t>
      </w:r>
      <w:r w:rsidRPr="00817E69">
        <w:rPr>
          <w:sz w:val="26"/>
          <w:szCs w:val="26"/>
          <w:lang w:eastAsia="ru-RU" w:bidi="ru-RU"/>
        </w:rPr>
        <w:t>отримано</w:t>
      </w:r>
      <w:r w:rsidRPr="00817E69">
        <w:rPr>
          <w:sz w:val="96"/>
          <w:szCs w:val="96"/>
          <w:lang w:eastAsia="ru-RU" w:bidi="ru-RU"/>
        </w:rPr>
        <w:t xml:space="preserve"> </w:t>
      </w:r>
      <w:r w:rsidR="00C94EC9" w:rsidRPr="00817E69">
        <w:rPr>
          <w:sz w:val="26"/>
          <w:szCs w:val="26"/>
          <w:lang w:eastAsia="ru-RU" w:bidi="ru-RU"/>
        </w:rPr>
        <w:t>18 грудня 2023 року</w:t>
      </w:r>
      <w:r w:rsidRPr="00817E69">
        <w:rPr>
          <w:sz w:val="26"/>
          <w:szCs w:val="26"/>
          <w:lang w:eastAsia="ru-RU" w:bidi="ru-RU"/>
        </w:rPr>
        <w:t>.</w:t>
      </w:r>
    </w:p>
    <w:p w:rsidR="000E15D5" w:rsidRPr="00817E69" w:rsidRDefault="000E15D5" w:rsidP="00817E69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 w:bidi="ru-RU"/>
        </w:rPr>
      </w:pPr>
      <w:r w:rsidRPr="00817E69">
        <w:rPr>
          <w:sz w:val="26"/>
          <w:szCs w:val="26"/>
          <w:lang w:eastAsia="ru-RU" w:bidi="ru-RU"/>
        </w:rPr>
        <w:lastRenderedPageBreak/>
        <w:t xml:space="preserve">Також до Комісії надійшли пропозиції </w:t>
      </w:r>
      <w:r w:rsidR="00686A3D" w:rsidRPr="00817E69">
        <w:rPr>
          <w:sz w:val="26"/>
          <w:szCs w:val="26"/>
          <w:lang w:eastAsia="ru-RU" w:bidi="ru-RU"/>
        </w:rPr>
        <w:t>щодо</w:t>
      </w:r>
      <w:r w:rsidRPr="00817E69">
        <w:rPr>
          <w:sz w:val="26"/>
          <w:szCs w:val="26"/>
          <w:lang w:eastAsia="ru-RU" w:bidi="ru-RU"/>
        </w:rPr>
        <w:t xml:space="preserve"> проєкту від Вищої ради правосуддя та Державної судової адміністрації України.</w:t>
      </w:r>
    </w:p>
    <w:p w:rsidR="00E9747B" w:rsidRPr="00817E69" w:rsidRDefault="000E15D5" w:rsidP="00817E69">
      <w:pPr>
        <w:shd w:val="clear" w:color="auto" w:fill="FFFFFF"/>
        <w:tabs>
          <w:tab w:val="left" w:pos="0"/>
        </w:tabs>
        <w:ind w:left="-142" w:firstLine="709"/>
        <w:jc w:val="both"/>
        <w:rPr>
          <w:sz w:val="26"/>
          <w:szCs w:val="26"/>
          <w:lang w:val="uk-UA" w:eastAsia="uk-UA"/>
        </w:rPr>
      </w:pPr>
      <w:r w:rsidRPr="00817E69">
        <w:rPr>
          <w:sz w:val="26"/>
          <w:szCs w:val="26"/>
          <w:lang w:val="uk-UA" w:eastAsia="uk-UA"/>
        </w:rPr>
        <w:t xml:space="preserve">Розглянувши </w:t>
      </w:r>
      <w:r w:rsidR="00ED1BCB" w:rsidRPr="00817E69">
        <w:rPr>
          <w:sz w:val="26"/>
          <w:szCs w:val="26"/>
          <w:lang w:val="uk-UA" w:eastAsia="uk-UA"/>
        </w:rPr>
        <w:t>К</w:t>
      </w:r>
      <w:r w:rsidRPr="00817E69">
        <w:rPr>
          <w:sz w:val="26"/>
          <w:szCs w:val="26"/>
          <w:lang w:val="uk-UA" w:eastAsia="uk-UA"/>
        </w:rPr>
        <w:t>онсультації Ради суддів України та обговоривши питання порядку денного</w:t>
      </w:r>
      <w:r w:rsidR="00517E61" w:rsidRPr="00817E69">
        <w:rPr>
          <w:sz w:val="26"/>
          <w:szCs w:val="26"/>
          <w:lang w:val="uk-UA" w:eastAsia="uk-UA"/>
        </w:rPr>
        <w:t xml:space="preserve">, Комісія дійшла висновку </w:t>
      </w:r>
      <w:r w:rsidRPr="00817E69">
        <w:rPr>
          <w:sz w:val="26"/>
          <w:szCs w:val="26"/>
          <w:lang w:val="uk-UA" w:eastAsia="uk-UA"/>
        </w:rPr>
        <w:t xml:space="preserve">про можливість визначення </w:t>
      </w:r>
      <w:r w:rsidR="00B04CBC" w:rsidRPr="00817E69">
        <w:rPr>
          <w:sz w:val="26"/>
          <w:szCs w:val="26"/>
          <w:lang w:val="uk-UA"/>
        </w:rPr>
        <w:t>Пор</w:t>
      </w:r>
      <w:r w:rsidRPr="00817E69">
        <w:rPr>
          <w:sz w:val="26"/>
          <w:szCs w:val="26"/>
          <w:lang w:val="uk-UA"/>
        </w:rPr>
        <w:t>ядку</w:t>
      </w:r>
      <w:r w:rsidR="00E9747B" w:rsidRPr="00817E69">
        <w:rPr>
          <w:sz w:val="26"/>
          <w:szCs w:val="26"/>
          <w:lang w:val="uk-UA"/>
        </w:rPr>
        <w:t xml:space="preserve"> формування і ведення досьє кандидата на посаду судді в </w:t>
      </w:r>
      <w:r w:rsidR="00E9747B" w:rsidRPr="00817E69">
        <w:rPr>
          <w:sz w:val="26"/>
          <w:szCs w:val="26"/>
          <w:lang w:val="uk-UA" w:eastAsia="ru-RU" w:bidi="ru-RU"/>
        </w:rPr>
        <w:t>електронній формі</w:t>
      </w:r>
      <w:r w:rsidR="00FB4BED" w:rsidRPr="00817E69">
        <w:rPr>
          <w:sz w:val="26"/>
          <w:szCs w:val="26"/>
          <w:lang w:val="uk-UA" w:eastAsia="ru-RU" w:bidi="ru-RU"/>
        </w:rPr>
        <w:t>.</w:t>
      </w:r>
      <w:r w:rsidR="00E9747B" w:rsidRPr="00817E69">
        <w:rPr>
          <w:sz w:val="26"/>
          <w:szCs w:val="26"/>
          <w:lang w:val="uk-UA" w:eastAsia="ru-RU" w:bidi="ru-RU"/>
        </w:rPr>
        <w:t xml:space="preserve"> </w:t>
      </w:r>
    </w:p>
    <w:p w:rsidR="00517E61" w:rsidRPr="00817E69" w:rsidRDefault="006B7FBF" w:rsidP="00817E69">
      <w:pPr>
        <w:shd w:val="clear" w:color="auto" w:fill="FFFFFF"/>
        <w:tabs>
          <w:tab w:val="left" w:pos="0"/>
        </w:tabs>
        <w:ind w:left="-142" w:firstLine="709"/>
        <w:jc w:val="both"/>
        <w:rPr>
          <w:sz w:val="26"/>
          <w:szCs w:val="26"/>
          <w:lang w:val="uk-UA" w:eastAsia="uk-UA"/>
        </w:rPr>
      </w:pPr>
      <w:r w:rsidRPr="00817E69">
        <w:rPr>
          <w:sz w:val="26"/>
          <w:szCs w:val="26"/>
          <w:lang w:val="uk-UA" w:eastAsia="uk-UA"/>
        </w:rPr>
        <w:t>К</w:t>
      </w:r>
      <w:r w:rsidR="00517E61" w:rsidRPr="00817E69">
        <w:rPr>
          <w:sz w:val="26"/>
          <w:szCs w:val="26"/>
          <w:lang w:val="uk-UA" w:eastAsia="uk-UA"/>
        </w:rPr>
        <w:t xml:space="preserve">еруючись статтями </w:t>
      </w:r>
      <w:r w:rsidR="00CE56B6" w:rsidRPr="00817E69">
        <w:rPr>
          <w:sz w:val="26"/>
          <w:szCs w:val="26"/>
          <w:lang w:val="uk-UA" w:eastAsia="uk-UA"/>
        </w:rPr>
        <w:t xml:space="preserve">85, </w:t>
      </w:r>
      <w:r w:rsidR="00517E61" w:rsidRPr="00817E69">
        <w:rPr>
          <w:sz w:val="26"/>
          <w:szCs w:val="26"/>
          <w:lang w:val="uk-UA"/>
        </w:rPr>
        <w:t xml:space="preserve">93 та 101 </w:t>
      </w:r>
      <w:r w:rsidR="00517E61" w:rsidRPr="00817E69">
        <w:rPr>
          <w:sz w:val="26"/>
          <w:szCs w:val="26"/>
          <w:lang w:val="uk-UA" w:eastAsia="uk-UA"/>
        </w:rPr>
        <w:t>Закону</w:t>
      </w:r>
      <w:r w:rsidRPr="00817E69">
        <w:rPr>
          <w:sz w:val="26"/>
          <w:szCs w:val="26"/>
          <w:lang w:val="uk-UA" w:eastAsia="uk-UA"/>
        </w:rPr>
        <w:t xml:space="preserve"> України «Про</w:t>
      </w:r>
      <w:r w:rsidR="00EF6650" w:rsidRPr="00817E69">
        <w:rPr>
          <w:sz w:val="26"/>
          <w:szCs w:val="26"/>
          <w:lang w:val="uk-UA" w:eastAsia="uk-UA"/>
        </w:rPr>
        <w:t xml:space="preserve"> судоустрій і статус суддів»</w:t>
      </w:r>
      <w:r w:rsidR="000E15D5" w:rsidRPr="00817E69">
        <w:rPr>
          <w:sz w:val="26"/>
          <w:szCs w:val="26"/>
          <w:lang w:val="uk-UA"/>
        </w:rPr>
        <w:t>,</w:t>
      </w:r>
      <w:r w:rsidR="00EF6650" w:rsidRPr="00817E69">
        <w:rPr>
          <w:sz w:val="26"/>
          <w:szCs w:val="26"/>
          <w:lang w:val="uk-UA" w:eastAsia="uk-UA"/>
        </w:rPr>
        <w:t xml:space="preserve"> </w:t>
      </w:r>
      <w:r w:rsidR="00517E61" w:rsidRPr="00817E69">
        <w:rPr>
          <w:sz w:val="26"/>
          <w:szCs w:val="26"/>
          <w:lang w:val="uk-UA" w:eastAsia="uk-UA"/>
        </w:rPr>
        <w:t>Вища кваліфікаційна комісія суддів України</w:t>
      </w:r>
    </w:p>
    <w:p w:rsidR="00517E61" w:rsidRPr="00817E69" w:rsidRDefault="00517E61" w:rsidP="00817E69">
      <w:pPr>
        <w:pStyle w:val="a5"/>
        <w:tabs>
          <w:tab w:val="left" w:pos="9072"/>
        </w:tabs>
        <w:spacing w:after="0"/>
        <w:ind w:left="-142" w:firstLine="700"/>
        <w:jc w:val="both"/>
        <w:rPr>
          <w:sz w:val="26"/>
          <w:szCs w:val="26"/>
          <w:lang w:val="uk-UA" w:eastAsia="uk-UA"/>
        </w:rPr>
      </w:pPr>
    </w:p>
    <w:p w:rsidR="00517E61" w:rsidRPr="00817E69" w:rsidRDefault="00517E61" w:rsidP="00817E69">
      <w:pPr>
        <w:pStyle w:val="a5"/>
        <w:tabs>
          <w:tab w:val="left" w:pos="9072"/>
        </w:tabs>
        <w:spacing w:after="0"/>
        <w:ind w:left="-142"/>
        <w:jc w:val="center"/>
        <w:rPr>
          <w:sz w:val="26"/>
          <w:szCs w:val="26"/>
          <w:lang w:val="uk-UA" w:eastAsia="uk-UA"/>
        </w:rPr>
      </w:pPr>
      <w:r w:rsidRPr="00817E69">
        <w:rPr>
          <w:sz w:val="26"/>
          <w:szCs w:val="26"/>
          <w:lang w:val="uk-UA" w:eastAsia="uk-UA"/>
        </w:rPr>
        <w:t>вирішила:</w:t>
      </w:r>
    </w:p>
    <w:p w:rsidR="0021779D" w:rsidRPr="00817E69" w:rsidRDefault="0021779D" w:rsidP="00817E69">
      <w:pPr>
        <w:tabs>
          <w:tab w:val="left" w:pos="851"/>
        </w:tabs>
        <w:suppressAutoHyphens w:val="0"/>
        <w:ind w:left="-142"/>
        <w:jc w:val="both"/>
        <w:rPr>
          <w:sz w:val="26"/>
          <w:szCs w:val="26"/>
          <w:lang w:val="uk-UA" w:eastAsia="uk-UA"/>
        </w:rPr>
      </w:pPr>
    </w:p>
    <w:p w:rsidR="000E15D5" w:rsidRPr="00817E69" w:rsidRDefault="000E15D5" w:rsidP="00817E69">
      <w:pPr>
        <w:numPr>
          <w:ilvl w:val="0"/>
          <w:numId w:val="12"/>
        </w:numPr>
        <w:tabs>
          <w:tab w:val="left" w:pos="851"/>
        </w:tabs>
        <w:suppressAutoHyphens w:val="0"/>
        <w:ind w:left="-142" w:firstLine="360"/>
        <w:jc w:val="both"/>
        <w:rPr>
          <w:sz w:val="26"/>
          <w:szCs w:val="26"/>
          <w:lang w:val="uk-UA" w:eastAsia="uk-UA"/>
        </w:rPr>
      </w:pPr>
      <w:r w:rsidRPr="00817E69">
        <w:rPr>
          <w:sz w:val="26"/>
          <w:szCs w:val="26"/>
          <w:lang w:val="uk-UA" w:eastAsia="uk-UA"/>
        </w:rPr>
        <w:t xml:space="preserve">Затвердити </w:t>
      </w:r>
      <w:r w:rsidRPr="00817E69">
        <w:rPr>
          <w:sz w:val="26"/>
          <w:szCs w:val="26"/>
          <w:lang w:val="uk-UA"/>
        </w:rPr>
        <w:t xml:space="preserve">Порядок формування і ведення досьє кандидата на посаду судді в </w:t>
      </w:r>
      <w:r w:rsidRPr="00817E69">
        <w:rPr>
          <w:sz w:val="26"/>
          <w:szCs w:val="26"/>
          <w:lang w:val="uk-UA" w:eastAsia="ru-RU" w:bidi="ru-RU"/>
        </w:rPr>
        <w:t>електронній формі, що додається.</w:t>
      </w:r>
    </w:p>
    <w:p w:rsidR="000E15D5" w:rsidRPr="00817E69" w:rsidRDefault="001E69E4" w:rsidP="00817E69">
      <w:pPr>
        <w:numPr>
          <w:ilvl w:val="0"/>
          <w:numId w:val="12"/>
        </w:numPr>
        <w:tabs>
          <w:tab w:val="left" w:pos="851"/>
        </w:tabs>
        <w:suppressAutoHyphens w:val="0"/>
        <w:ind w:left="-142" w:firstLine="360"/>
        <w:jc w:val="both"/>
        <w:rPr>
          <w:sz w:val="26"/>
          <w:szCs w:val="26"/>
          <w:lang w:val="uk-UA" w:eastAsia="ru-RU" w:bidi="ru-RU"/>
        </w:rPr>
      </w:pPr>
      <w:r w:rsidRPr="00817E69">
        <w:rPr>
          <w:sz w:val="26"/>
          <w:szCs w:val="26"/>
          <w:lang w:val="uk-UA" w:eastAsia="ru-RU" w:bidi="ru-RU"/>
        </w:rPr>
        <w:t>Визнати Порядок формування і ведення досьє кандидата на посаду судді, затверджений</w:t>
      </w:r>
      <w:r w:rsidRPr="00817E69">
        <w:rPr>
          <w:sz w:val="190"/>
          <w:szCs w:val="190"/>
          <w:lang w:val="uk-UA" w:eastAsia="ru-RU" w:bidi="ru-RU"/>
        </w:rPr>
        <w:t xml:space="preserve"> </w:t>
      </w:r>
      <w:r w:rsidRPr="00817E69">
        <w:rPr>
          <w:sz w:val="26"/>
          <w:szCs w:val="26"/>
          <w:lang w:val="uk-UA" w:eastAsia="ru-RU" w:bidi="ru-RU"/>
        </w:rPr>
        <w:t>рішенням</w:t>
      </w:r>
      <w:r w:rsidRPr="00817E69">
        <w:rPr>
          <w:sz w:val="190"/>
          <w:szCs w:val="190"/>
          <w:lang w:val="uk-UA" w:eastAsia="ru-RU" w:bidi="ru-RU"/>
        </w:rPr>
        <w:t xml:space="preserve"> </w:t>
      </w:r>
      <w:r w:rsidRPr="00817E69">
        <w:rPr>
          <w:sz w:val="26"/>
          <w:szCs w:val="26"/>
          <w:lang w:val="uk-UA" w:eastAsia="ru-RU" w:bidi="ru-RU"/>
        </w:rPr>
        <w:t>Вищої</w:t>
      </w:r>
      <w:r w:rsidRPr="00817E69">
        <w:rPr>
          <w:sz w:val="190"/>
          <w:szCs w:val="190"/>
          <w:lang w:val="uk-UA" w:eastAsia="ru-RU" w:bidi="ru-RU"/>
        </w:rPr>
        <w:t xml:space="preserve"> </w:t>
      </w:r>
      <w:r w:rsidRPr="00817E69">
        <w:rPr>
          <w:sz w:val="26"/>
          <w:szCs w:val="26"/>
          <w:lang w:val="uk-UA" w:eastAsia="ru-RU" w:bidi="ru-RU"/>
        </w:rPr>
        <w:t>кваліфікаційної</w:t>
      </w:r>
      <w:r w:rsidRPr="00817E69">
        <w:rPr>
          <w:sz w:val="190"/>
          <w:szCs w:val="190"/>
          <w:lang w:val="uk-UA" w:eastAsia="ru-RU" w:bidi="ru-RU"/>
        </w:rPr>
        <w:t xml:space="preserve"> </w:t>
      </w:r>
      <w:r w:rsidRPr="00817E69">
        <w:rPr>
          <w:sz w:val="26"/>
          <w:szCs w:val="26"/>
          <w:lang w:val="uk-UA" w:eastAsia="ru-RU" w:bidi="ru-RU"/>
        </w:rPr>
        <w:t>комісії суддів</w:t>
      </w:r>
      <w:r w:rsidRPr="00817E69">
        <w:rPr>
          <w:sz w:val="190"/>
          <w:szCs w:val="190"/>
          <w:lang w:val="uk-UA" w:eastAsia="ru-RU" w:bidi="ru-RU"/>
        </w:rPr>
        <w:t xml:space="preserve"> </w:t>
      </w:r>
      <w:r w:rsidRPr="00817E69">
        <w:rPr>
          <w:sz w:val="26"/>
          <w:szCs w:val="26"/>
          <w:lang w:val="uk-UA" w:eastAsia="ru-RU" w:bidi="ru-RU"/>
        </w:rPr>
        <w:t>України від 15 листопада 2016 року № 150/зп-16, таким</w:t>
      </w:r>
      <w:r w:rsidR="000E15D5" w:rsidRPr="00817E69">
        <w:rPr>
          <w:sz w:val="26"/>
          <w:szCs w:val="26"/>
          <w:lang w:val="uk-UA" w:eastAsia="ru-RU" w:bidi="ru-RU"/>
        </w:rPr>
        <w:t>, що</w:t>
      </w:r>
      <w:r w:rsidR="009E1B40" w:rsidRPr="00817E69">
        <w:rPr>
          <w:sz w:val="26"/>
          <w:szCs w:val="26"/>
          <w:lang w:val="uk-UA" w:eastAsia="ru-RU" w:bidi="ru-RU"/>
        </w:rPr>
        <w:t xml:space="preserve"> </w:t>
      </w:r>
      <w:r w:rsidRPr="00817E69">
        <w:rPr>
          <w:sz w:val="26"/>
          <w:szCs w:val="26"/>
          <w:lang w:val="uk-UA" w:eastAsia="ru-RU" w:bidi="ru-RU"/>
        </w:rPr>
        <w:t>втратив чинність</w:t>
      </w:r>
      <w:r w:rsidR="009E1B40" w:rsidRPr="00817E69">
        <w:rPr>
          <w:sz w:val="26"/>
          <w:szCs w:val="26"/>
          <w:lang w:val="uk-UA" w:eastAsia="ru-RU" w:bidi="ru-RU"/>
        </w:rPr>
        <w:t xml:space="preserve"> і не поширюється на П</w:t>
      </w:r>
      <w:r w:rsidRPr="00817E69">
        <w:rPr>
          <w:sz w:val="26"/>
          <w:szCs w:val="26"/>
          <w:lang w:val="uk-UA" w:eastAsia="ru-RU" w:bidi="ru-RU"/>
        </w:rPr>
        <w:t>орядок формування і ведення досьє кандидатів на посаду судді в електронній формі</w:t>
      </w:r>
      <w:r w:rsidR="000E15D5" w:rsidRPr="00817E69">
        <w:rPr>
          <w:sz w:val="26"/>
          <w:szCs w:val="26"/>
          <w:lang w:val="uk-UA" w:eastAsia="ru-RU" w:bidi="ru-RU"/>
        </w:rPr>
        <w:t>.</w:t>
      </w:r>
    </w:p>
    <w:p w:rsidR="00CE56B6" w:rsidRDefault="00CE56B6" w:rsidP="00817E69">
      <w:pPr>
        <w:suppressAutoHyphens w:val="0"/>
        <w:ind w:left="-142" w:firstLine="360"/>
        <w:jc w:val="both"/>
        <w:rPr>
          <w:sz w:val="26"/>
          <w:szCs w:val="26"/>
          <w:lang w:val="uk-UA" w:eastAsia="uk-UA"/>
        </w:rPr>
      </w:pPr>
    </w:p>
    <w:p w:rsidR="00485E83" w:rsidRPr="00817E69" w:rsidRDefault="00485E83" w:rsidP="00817E69">
      <w:pPr>
        <w:suppressAutoHyphens w:val="0"/>
        <w:ind w:left="-142" w:firstLine="360"/>
        <w:jc w:val="both"/>
        <w:rPr>
          <w:sz w:val="26"/>
          <w:szCs w:val="26"/>
          <w:lang w:val="uk-UA" w:eastAsia="uk-UA"/>
        </w:rPr>
      </w:pPr>
    </w:p>
    <w:p w:rsidR="00A02BC9" w:rsidRPr="00817E69" w:rsidRDefault="00A02BC9" w:rsidP="00817E69">
      <w:pPr>
        <w:widowControl w:val="0"/>
        <w:tabs>
          <w:tab w:val="left" w:pos="993"/>
        </w:tabs>
        <w:autoSpaceDE w:val="0"/>
        <w:spacing w:line="480" w:lineRule="auto"/>
        <w:ind w:left="-142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>Головуючий</w:t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="00C94EC9" w:rsidRPr="00817E69">
        <w:rPr>
          <w:sz w:val="26"/>
          <w:szCs w:val="26"/>
          <w:lang w:val="uk-UA"/>
        </w:rPr>
        <w:tab/>
      </w:r>
      <w:r w:rsidR="00485E83">
        <w:rPr>
          <w:sz w:val="26"/>
          <w:szCs w:val="26"/>
          <w:lang w:val="uk-UA"/>
        </w:rPr>
        <w:tab/>
      </w:r>
      <w:r w:rsidR="00485E83" w:rsidRPr="00817E69">
        <w:rPr>
          <w:sz w:val="26"/>
          <w:szCs w:val="26"/>
          <w:lang w:val="uk-UA"/>
        </w:rPr>
        <w:t>Г.М. Шевчук</w:t>
      </w:r>
    </w:p>
    <w:p w:rsidR="00A02BC9" w:rsidRPr="00817E69" w:rsidRDefault="00A02BC9" w:rsidP="00817E69">
      <w:pPr>
        <w:shd w:val="clear" w:color="auto" w:fill="FFFFFF"/>
        <w:spacing w:line="480" w:lineRule="auto"/>
        <w:ind w:left="-142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>Члени Комісії:</w:t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="00485E83">
        <w:rPr>
          <w:sz w:val="26"/>
          <w:szCs w:val="26"/>
          <w:lang w:val="uk-UA"/>
        </w:rPr>
        <w:tab/>
        <w:t>М.Б. Богоніс</w:t>
      </w:r>
    </w:p>
    <w:p w:rsidR="00A02BC9" w:rsidRPr="00817E69" w:rsidRDefault="00A02BC9" w:rsidP="00817E69">
      <w:pPr>
        <w:shd w:val="clear" w:color="auto" w:fill="FFFFFF"/>
        <w:spacing w:line="480" w:lineRule="auto"/>
        <w:ind w:left="-142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="00ED1BCB" w:rsidRPr="00817E69">
        <w:rPr>
          <w:sz w:val="26"/>
          <w:szCs w:val="26"/>
          <w:lang w:val="uk-UA"/>
        </w:rPr>
        <w:tab/>
      </w:r>
      <w:r w:rsidR="00485E83">
        <w:rPr>
          <w:sz w:val="26"/>
          <w:szCs w:val="26"/>
          <w:lang w:val="uk-UA"/>
        </w:rPr>
        <w:tab/>
        <w:t>В.О. Гацелюк</w:t>
      </w:r>
    </w:p>
    <w:p w:rsidR="00A02BC9" w:rsidRPr="00817E69" w:rsidRDefault="00A02BC9" w:rsidP="00817E69">
      <w:pPr>
        <w:shd w:val="clear" w:color="auto" w:fill="FFFFFF"/>
        <w:spacing w:line="480" w:lineRule="auto"/>
        <w:ind w:left="-142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="00ED1BCB" w:rsidRPr="00817E69">
        <w:rPr>
          <w:sz w:val="26"/>
          <w:szCs w:val="26"/>
          <w:lang w:val="uk-UA"/>
        </w:rPr>
        <w:tab/>
      </w:r>
      <w:r w:rsidR="00485E83">
        <w:rPr>
          <w:sz w:val="26"/>
          <w:szCs w:val="26"/>
          <w:lang w:val="uk-UA"/>
        </w:rPr>
        <w:tab/>
        <w:t>Р.А. Кидисюк</w:t>
      </w:r>
    </w:p>
    <w:p w:rsidR="00A02BC9" w:rsidRPr="00817E69" w:rsidRDefault="00A02BC9" w:rsidP="00817E69">
      <w:pPr>
        <w:shd w:val="clear" w:color="auto" w:fill="FFFFFF"/>
        <w:spacing w:line="480" w:lineRule="auto"/>
        <w:ind w:left="-142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="00ED1BCB" w:rsidRPr="00817E69">
        <w:rPr>
          <w:sz w:val="26"/>
          <w:szCs w:val="26"/>
          <w:lang w:val="uk-UA"/>
        </w:rPr>
        <w:tab/>
      </w:r>
      <w:r w:rsidR="00485E83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 xml:space="preserve">О.Л. Коліуш </w:t>
      </w:r>
    </w:p>
    <w:p w:rsidR="00A02BC9" w:rsidRPr="00817E69" w:rsidRDefault="00A02BC9" w:rsidP="00817E69">
      <w:pPr>
        <w:shd w:val="clear" w:color="auto" w:fill="FFFFFF"/>
        <w:spacing w:line="480" w:lineRule="auto"/>
        <w:ind w:left="-142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="00ED1BCB" w:rsidRPr="00817E69">
        <w:rPr>
          <w:sz w:val="26"/>
          <w:szCs w:val="26"/>
          <w:lang w:val="uk-UA"/>
        </w:rPr>
        <w:tab/>
      </w:r>
      <w:r w:rsidR="00485E83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 xml:space="preserve">Р.І. Мельник </w:t>
      </w:r>
    </w:p>
    <w:p w:rsidR="00A02BC9" w:rsidRPr="00817E69" w:rsidRDefault="00A02BC9" w:rsidP="00817E69">
      <w:pPr>
        <w:shd w:val="clear" w:color="auto" w:fill="FFFFFF"/>
        <w:spacing w:line="480" w:lineRule="auto"/>
        <w:ind w:left="-142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="00ED1BCB" w:rsidRPr="00817E69">
        <w:rPr>
          <w:sz w:val="26"/>
          <w:szCs w:val="26"/>
          <w:lang w:val="uk-UA"/>
        </w:rPr>
        <w:tab/>
      </w:r>
      <w:r w:rsidR="00485E83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 xml:space="preserve">О.С. Омельян </w:t>
      </w:r>
    </w:p>
    <w:p w:rsidR="00A02BC9" w:rsidRPr="00817E69" w:rsidRDefault="00A02BC9" w:rsidP="00817E69">
      <w:pPr>
        <w:shd w:val="clear" w:color="auto" w:fill="FFFFFF"/>
        <w:spacing w:line="480" w:lineRule="auto"/>
        <w:ind w:left="-142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="00ED1BCB" w:rsidRPr="00817E69">
        <w:rPr>
          <w:sz w:val="26"/>
          <w:szCs w:val="26"/>
          <w:lang w:val="uk-UA"/>
        </w:rPr>
        <w:tab/>
      </w:r>
      <w:r w:rsidR="00485E83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>А.В. Пасічник</w:t>
      </w:r>
    </w:p>
    <w:p w:rsidR="00A02BC9" w:rsidRPr="00817E69" w:rsidRDefault="00A02BC9" w:rsidP="00817E69">
      <w:pPr>
        <w:shd w:val="clear" w:color="auto" w:fill="FFFFFF"/>
        <w:spacing w:line="480" w:lineRule="auto"/>
        <w:ind w:left="-142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="00ED1BCB" w:rsidRPr="00817E69">
        <w:rPr>
          <w:sz w:val="26"/>
          <w:szCs w:val="26"/>
          <w:lang w:val="uk-UA"/>
        </w:rPr>
        <w:tab/>
      </w:r>
      <w:r w:rsidR="00485E83">
        <w:rPr>
          <w:sz w:val="26"/>
          <w:szCs w:val="26"/>
          <w:lang w:val="uk-UA"/>
        </w:rPr>
        <w:tab/>
        <w:t>Р.Б. Сабодаш</w:t>
      </w:r>
    </w:p>
    <w:p w:rsidR="00A02BC9" w:rsidRPr="00817E69" w:rsidRDefault="00A02BC9" w:rsidP="00817E69">
      <w:pPr>
        <w:shd w:val="clear" w:color="auto" w:fill="FFFFFF"/>
        <w:spacing w:line="480" w:lineRule="auto"/>
        <w:ind w:left="-142"/>
        <w:jc w:val="both"/>
        <w:rPr>
          <w:sz w:val="26"/>
          <w:szCs w:val="26"/>
          <w:lang w:val="uk-UA"/>
        </w:rPr>
      </w:pP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ab/>
      </w:r>
      <w:r w:rsidR="00ED1BCB" w:rsidRPr="00817E69">
        <w:rPr>
          <w:sz w:val="26"/>
          <w:szCs w:val="26"/>
          <w:lang w:val="uk-UA"/>
        </w:rPr>
        <w:tab/>
      </w:r>
      <w:r w:rsidR="00485E83">
        <w:rPr>
          <w:sz w:val="26"/>
          <w:szCs w:val="26"/>
          <w:lang w:val="uk-UA"/>
        </w:rPr>
        <w:tab/>
      </w:r>
      <w:r w:rsidRPr="00817E69">
        <w:rPr>
          <w:sz w:val="26"/>
          <w:szCs w:val="26"/>
          <w:lang w:val="uk-UA"/>
        </w:rPr>
        <w:t>С.Ю. Чумак</w:t>
      </w:r>
    </w:p>
    <w:sectPr w:rsidR="00A02BC9" w:rsidRPr="00817E69" w:rsidSect="0029472E">
      <w:headerReference w:type="default" r:id="rId10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0D6" w:rsidRDefault="00BA30D6">
      <w:r>
        <w:separator/>
      </w:r>
    </w:p>
  </w:endnote>
  <w:endnote w:type="continuationSeparator" w:id="0">
    <w:p w:rsidR="00BA30D6" w:rsidRDefault="00BA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0D6" w:rsidRDefault="00BA30D6">
      <w:r>
        <w:separator/>
      </w:r>
    </w:p>
  </w:footnote>
  <w:footnote w:type="continuationSeparator" w:id="0">
    <w:p w:rsidR="00BA30D6" w:rsidRDefault="00BA3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4D" w:rsidRPr="00E66AAD" w:rsidRDefault="005E3F4D">
    <w:pPr>
      <w:pStyle w:val="aa"/>
      <w:jc w:val="center"/>
    </w:pPr>
    <w:r w:rsidRPr="00E66AAD">
      <w:fldChar w:fldCharType="begin"/>
    </w:r>
    <w:r w:rsidRPr="00E66AAD">
      <w:instrText>PAGE   \* MERGEFORMAT</w:instrText>
    </w:r>
    <w:r w:rsidRPr="00E66AAD">
      <w:fldChar w:fldCharType="separate"/>
    </w:r>
    <w:r w:rsidR="000717C2">
      <w:rPr>
        <w:noProof/>
      </w:rPr>
      <w:t>2</w:t>
    </w:r>
    <w:r w:rsidRPr="00E66AAD">
      <w:fldChar w:fldCharType="end"/>
    </w:r>
  </w:p>
  <w:p w:rsidR="005E3F4D" w:rsidRDefault="005E3F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329F5"/>
    <w:multiLevelType w:val="multilevel"/>
    <w:tmpl w:val="9586D7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2">
    <w:nsid w:val="133D49C7"/>
    <w:multiLevelType w:val="hybridMultilevel"/>
    <w:tmpl w:val="DA0471F4"/>
    <w:lvl w:ilvl="0" w:tplc="98FA5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B204FA6C">
      <w:start w:val="1"/>
      <w:numFmt w:val="decimal"/>
      <w:lvlText w:val="%3)"/>
      <w:lvlJc w:val="left"/>
      <w:pPr>
        <w:ind w:left="3297" w:hanging="1110"/>
      </w:pPr>
      <w:rPr>
        <w:rFonts w:hint="default"/>
      </w:rPr>
    </w:lvl>
    <w:lvl w:ilvl="3" w:tplc="1D465E36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2C5929"/>
    <w:multiLevelType w:val="hybridMultilevel"/>
    <w:tmpl w:val="BAA0156C"/>
    <w:lvl w:ilvl="0" w:tplc="CE2AB9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1AC7E0A"/>
    <w:multiLevelType w:val="hybridMultilevel"/>
    <w:tmpl w:val="66A4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77E26"/>
    <w:multiLevelType w:val="multilevel"/>
    <w:tmpl w:val="59F0E2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450760"/>
    <w:multiLevelType w:val="hybridMultilevel"/>
    <w:tmpl w:val="EF82DA4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74ADFD8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B4487"/>
    <w:multiLevelType w:val="multilevel"/>
    <w:tmpl w:val="7376FA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8">
    <w:nsid w:val="3BFB553A"/>
    <w:multiLevelType w:val="hybridMultilevel"/>
    <w:tmpl w:val="951E4A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753C4"/>
    <w:multiLevelType w:val="hybridMultilevel"/>
    <w:tmpl w:val="0388C20A"/>
    <w:lvl w:ilvl="0" w:tplc="F86E184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200731"/>
    <w:multiLevelType w:val="hybridMultilevel"/>
    <w:tmpl w:val="6FA81E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738A4"/>
    <w:multiLevelType w:val="hybridMultilevel"/>
    <w:tmpl w:val="EE525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11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F"/>
    <w:rsid w:val="00000C92"/>
    <w:rsid w:val="00005095"/>
    <w:rsid w:val="000078D7"/>
    <w:rsid w:val="00007BFD"/>
    <w:rsid w:val="00010FB8"/>
    <w:rsid w:val="00011047"/>
    <w:rsid w:val="000129E2"/>
    <w:rsid w:val="00012B86"/>
    <w:rsid w:val="00013C93"/>
    <w:rsid w:val="00013E35"/>
    <w:rsid w:val="000140B8"/>
    <w:rsid w:val="00015DAF"/>
    <w:rsid w:val="00016070"/>
    <w:rsid w:val="0001713B"/>
    <w:rsid w:val="00017C2C"/>
    <w:rsid w:val="000202AB"/>
    <w:rsid w:val="000215AC"/>
    <w:rsid w:val="00023D98"/>
    <w:rsid w:val="000249A7"/>
    <w:rsid w:val="00024DD3"/>
    <w:rsid w:val="000250B7"/>
    <w:rsid w:val="00026751"/>
    <w:rsid w:val="00027176"/>
    <w:rsid w:val="0003072E"/>
    <w:rsid w:val="0003139D"/>
    <w:rsid w:val="0003140F"/>
    <w:rsid w:val="0003210E"/>
    <w:rsid w:val="00032DB8"/>
    <w:rsid w:val="00032F90"/>
    <w:rsid w:val="00033BB0"/>
    <w:rsid w:val="00033F7A"/>
    <w:rsid w:val="00035251"/>
    <w:rsid w:val="00036658"/>
    <w:rsid w:val="00040C39"/>
    <w:rsid w:val="0004120F"/>
    <w:rsid w:val="00042D9E"/>
    <w:rsid w:val="00043448"/>
    <w:rsid w:val="00043691"/>
    <w:rsid w:val="00043CE6"/>
    <w:rsid w:val="00044107"/>
    <w:rsid w:val="00046BDF"/>
    <w:rsid w:val="00046CD5"/>
    <w:rsid w:val="00046D8B"/>
    <w:rsid w:val="0005003A"/>
    <w:rsid w:val="000500A5"/>
    <w:rsid w:val="000524D0"/>
    <w:rsid w:val="0005301C"/>
    <w:rsid w:val="00054DB5"/>
    <w:rsid w:val="00057B13"/>
    <w:rsid w:val="000605DB"/>
    <w:rsid w:val="00061685"/>
    <w:rsid w:val="00063D73"/>
    <w:rsid w:val="00065219"/>
    <w:rsid w:val="000654A5"/>
    <w:rsid w:val="00066407"/>
    <w:rsid w:val="0007043F"/>
    <w:rsid w:val="000717C2"/>
    <w:rsid w:val="00072956"/>
    <w:rsid w:val="00073F78"/>
    <w:rsid w:val="000740D5"/>
    <w:rsid w:val="0007657A"/>
    <w:rsid w:val="00080BE9"/>
    <w:rsid w:val="00080F02"/>
    <w:rsid w:val="00082825"/>
    <w:rsid w:val="00082F83"/>
    <w:rsid w:val="00084F90"/>
    <w:rsid w:val="000865A3"/>
    <w:rsid w:val="00086A8C"/>
    <w:rsid w:val="00086BB3"/>
    <w:rsid w:val="00087484"/>
    <w:rsid w:val="00087E2D"/>
    <w:rsid w:val="00087FEF"/>
    <w:rsid w:val="000903B3"/>
    <w:rsid w:val="000905DA"/>
    <w:rsid w:val="00093DCD"/>
    <w:rsid w:val="00094A61"/>
    <w:rsid w:val="000A044C"/>
    <w:rsid w:val="000A263E"/>
    <w:rsid w:val="000A2D1E"/>
    <w:rsid w:val="000A52F2"/>
    <w:rsid w:val="000A5D65"/>
    <w:rsid w:val="000A7069"/>
    <w:rsid w:val="000A72BF"/>
    <w:rsid w:val="000B2D03"/>
    <w:rsid w:val="000B3D90"/>
    <w:rsid w:val="000B443D"/>
    <w:rsid w:val="000B5D69"/>
    <w:rsid w:val="000B6283"/>
    <w:rsid w:val="000C06D9"/>
    <w:rsid w:val="000C48AD"/>
    <w:rsid w:val="000C5DC9"/>
    <w:rsid w:val="000D069A"/>
    <w:rsid w:val="000D2836"/>
    <w:rsid w:val="000D3001"/>
    <w:rsid w:val="000D4B68"/>
    <w:rsid w:val="000D4BC5"/>
    <w:rsid w:val="000D64FE"/>
    <w:rsid w:val="000E15D5"/>
    <w:rsid w:val="000E57D4"/>
    <w:rsid w:val="000E5BC3"/>
    <w:rsid w:val="000E67F6"/>
    <w:rsid w:val="000E7572"/>
    <w:rsid w:val="000F1185"/>
    <w:rsid w:val="000F16BE"/>
    <w:rsid w:val="000F190A"/>
    <w:rsid w:val="000F2C10"/>
    <w:rsid w:val="000F3BDE"/>
    <w:rsid w:val="000F5083"/>
    <w:rsid w:val="000F624D"/>
    <w:rsid w:val="000F6DB0"/>
    <w:rsid w:val="00105DE8"/>
    <w:rsid w:val="00110A80"/>
    <w:rsid w:val="00110DDD"/>
    <w:rsid w:val="00111A1D"/>
    <w:rsid w:val="00114BEA"/>
    <w:rsid w:val="00114C60"/>
    <w:rsid w:val="00117D01"/>
    <w:rsid w:val="0012681C"/>
    <w:rsid w:val="00126DF9"/>
    <w:rsid w:val="00130EED"/>
    <w:rsid w:val="0013170A"/>
    <w:rsid w:val="00133DF5"/>
    <w:rsid w:val="001353CB"/>
    <w:rsid w:val="00140625"/>
    <w:rsid w:val="00140AF9"/>
    <w:rsid w:val="00140BE0"/>
    <w:rsid w:val="00143F2E"/>
    <w:rsid w:val="00144CCA"/>
    <w:rsid w:val="0014580A"/>
    <w:rsid w:val="00151642"/>
    <w:rsid w:val="00153FE6"/>
    <w:rsid w:val="001550DD"/>
    <w:rsid w:val="00156A84"/>
    <w:rsid w:val="00157C41"/>
    <w:rsid w:val="00163B96"/>
    <w:rsid w:val="00163D24"/>
    <w:rsid w:val="001641F1"/>
    <w:rsid w:val="001655AD"/>
    <w:rsid w:val="00167C8E"/>
    <w:rsid w:val="0017236B"/>
    <w:rsid w:val="00175DA6"/>
    <w:rsid w:val="001772AD"/>
    <w:rsid w:val="001806F0"/>
    <w:rsid w:val="0018107A"/>
    <w:rsid w:val="00185704"/>
    <w:rsid w:val="001861D2"/>
    <w:rsid w:val="00190D94"/>
    <w:rsid w:val="00191C89"/>
    <w:rsid w:val="00195B7A"/>
    <w:rsid w:val="001A0AC0"/>
    <w:rsid w:val="001A1345"/>
    <w:rsid w:val="001A1397"/>
    <w:rsid w:val="001A2BF8"/>
    <w:rsid w:val="001A4A0D"/>
    <w:rsid w:val="001A5504"/>
    <w:rsid w:val="001B018C"/>
    <w:rsid w:val="001B1392"/>
    <w:rsid w:val="001B3961"/>
    <w:rsid w:val="001B40B4"/>
    <w:rsid w:val="001B5033"/>
    <w:rsid w:val="001B5BB8"/>
    <w:rsid w:val="001B6B1E"/>
    <w:rsid w:val="001B7560"/>
    <w:rsid w:val="001C0FC7"/>
    <w:rsid w:val="001C20ED"/>
    <w:rsid w:val="001C2D22"/>
    <w:rsid w:val="001C3A95"/>
    <w:rsid w:val="001C5949"/>
    <w:rsid w:val="001C5ACC"/>
    <w:rsid w:val="001C5FA2"/>
    <w:rsid w:val="001C66BE"/>
    <w:rsid w:val="001C67CB"/>
    <w:rsid w:val="001C78E2"/>
    <w:rsid w:val="001D1DF9"/>
    <w:rsid w:val="001D75E7"/>
    <w:rsid w:val="001D789E"/>
    <w:rsid w:val="001E0CCA"/>
    <w:rsid w:val="001E180B"/>
    <w:rsid w:val="001E1A0C"/>
    <w:rsid w:val="001E29FE"/>
    <w:rsid w:val="001E3CAC"/>
    <w:rsid w:val="001E69E4"/>
    <w:rsid w:val="001E7413"/>
    <w:rsid w:val="001E7501"/>
    <w:rsid w:val="001F2A0F"/>
    <w:rsid w:val="001F690D"/>
    <w:rsid w:val="001F6AC8"/>
    <w:rsid w:val="001F702B"/>
    <w:rsid w:val="001F77BA"/>
    <w:rsid w:val="00201CDF"/>
    <w:rsid w:val="0020504B"/>
    <w:rsid w:val="002061D8"/>
    <w:rsid w:val="002111A5"/>
    <w:rsid w:val="00213A01"/>
    <w:rsid w:val="002157D0"/>
    <w:rsid w:val="0021779D"/>
    <w:rsid w:val="00217E62"/>
    <w:rsid w:val="002202C6"/>
    <w:rsid w:val="00220433"/>
    <w:rsid w:val="00222466"/>
    <w:rsid w:val="00222B6B"/>
    <w:rsid w:val="00222D49"/>
    <w:rsid w:val="0022398F"/>
    <w:rsid w:val="00225558"/>
    <w:rsid w:val="00225FE2"/>
    <w:rsid w:val="0023165D"/>
    <w:rsid w:val="00233E5D"/>
    <w:rsid w:val="00233F02"/>
    <w:rsid w:val="002363A0"/>
    <w:rsid w:val="00237E81"/>
    <w:rsid w:val="0024085F"/>
    <w:rsid w:val="00243F80"/>
    <w:rsid w:val="00243FBE"/>
    <w:rsid w:val="002445B7"/>
    <w:rsid w:val="002450AE"/>
    <w:rsid w:val="0024517A"/>
    <w:rsid w:val="00245381"/>
    <w:rsid w:val="00246CCE"/>
    <w:rsid w:val="00247140"/>
    <w:rsid w:val="00251334"/>
    <w:rsid w:val="00251796"/>
    <w:rsid w:val="00251A4B"/>
    <w:rsid w:val="00252D99"/>
    <w:rsid w:val="0025733E"/>
    <w:rsid w:val="00263CA7"/>
    <w:rsid w:val="00267A26"/>
    <w:rsid w:val="002738F2"/>
    <w:rsid w:val="00275BDB"/>
    <w:rsid w:val="00277D12"/>
    <w:rsid w:val="00280BBC"/>
    <w:rsid w:val="002853F8"/>
    <w:rsid w:val="00285DD0"/>
    <w:rsid w:val="002905BA"/>
    <w:rsid w:val="0029472E"/>
    <w:rsid w:val="0029544A"/>
    <w:rsid w:val="0029737C"/>
    <w:rsid w:val="002A1663"/>
    <w:rsid w:val="002A1769"/>
    <w:rsid w:val="002A6B2A"/>
    <w:rsid w:val="002A7593"/>
    <w:rsid w:val="002A7FF7"/>
    <w:rsid w:val="002B204D"/>
    <w:rsid w:val="002B32E9"/>
    <w:rsid w:val="002B5F66"/>
    <w:rsid w:val="002C0D36"/>
    <w:rsid w:val="002D1123"/>
    <w:rsid w:val="002D6D37"/>
    <w:rsid w:val="002E23BC"/>
    <w:rsid w:val="002E2548"/>
    <w:rsid w:val="002E55D9"/>
    <w:rsid w:val="002E5765"/>
    <w:rsid w:val="002F1179"/>
    <w:rsid w:val="002F1398"/>
    <w:rsid w:val="002F20A5"/>
    <w:rsid w:val="002F302E"/>
    <w:rsid w:val="002F32A2"/>
    <w:rsid w:val="002F4EAF"/>
    <w:rsid w:val="002F693D"/>
    <w:rsid w:val="002F7DD4"/>
    <w:rsid w:val="00301453"/>
    <w:rsid w:val="0030145A"/>
    <w:rsid w:val="00301CBD"/>
    <w:rsid w:val="0030463E"/>
    <w:rsid w:val="00307E49"/>
    <w:rsid w:val="0031325B"/>
    <w:rsid w:val="00314145"/>
    <w:rsid w:val="00314741"/>
    <w:rsid w:val="0032381F"/>
    <w:rsid w:val="00324DA0"/>
    <w:rsid w:val="0032630C"/>
    <w:rsid w:val="00331F9D"/>
    <w:rsid w:val="00335158"/>
    <w:rsid w:val="00335FBB"/>
    <w:rsid w:val="003422AC"/>
    <w:rsid w:val="003464B0"/>
    <w:rsid w:val="003467F3"/>
    <w:rsid w:val="003513EE"/>
    <w:rsid w:val="0035647F"/>
    <w:rsid w:val="003610E9"/>
    <w:rsid w:val="0036763E"/>
    <w:rsid w:val="00371634"/>
    <w:rsid w:val="00371936"/>
    <w:rsid w:val="003808F9"/>
    <w:rsid w:val="00381E09"/>
    <w:rsid w:val="00382364"/>
    <w:rsid w:val="003827D5"/>
    <w:rsid w:val="003849CF"/>
    <w:rsid w:val="00384E6D"/>
    <w:rsid w:val="00385231"/>
    <w:rsid w:val="00385ADE"/>
    <w:rsid w:val="00386D31"/>
    <w:rsid w:val="00394656"/>
    <w:rsid w:val="00395B0C"/>
    <w:rsid w:val="003A10E4"/>
    <w:rsid w:val="003A6058"/>
    <w:rsid w:val="003B137F"/>
    <w:rsid w:val="003B1802"/>
    <w:rsid w:val="003B233B"/>
    <w:rsid w:val="003B2940"/>
    <w:rsid w:val="003C0F12"/>
    <w:rsid w:val="003C12E0"/>
    <w:rsid w:val="003C1818"/>
    <w:rsid w:val="003C1CF8"/>
    <w:rsid w:val="003C30AB"/>
    <w:rsid w:val="003C6482"/>
    <w:rsid w:val="003D06B1"/>
    <w:rsid w:val="003D10F0"/>
    <w:rsid w:val="003D635A"/>
    <w:rsid w:val="003E14DA"/>
    <w:rsid w:val="003E4E6E"/>
    <w:rsid w:val="003E5790"/>
    <w:rsid w:val="003E5847"/>
    <w:rsid w:val="003E6B47"/>
    <w:rsid w:val="003E7011"/>
    <w:rsid w:val="003E7609"/>
    <w:rsid w:val="003F3E3C"/>
    <w:rsid w:val="003F4A72"/>
    <w:rsid w:val="003F6815"/>
    <w:rsid w:val="003F70A5"/>
    <w:rsid w:val="003F7237"/>
    <w:rsid w:val="00401488"/>
    <w:rsid w:val="004023DF"/>
    <w:rsid w:val="0040256E"/>
    <w:rsid w:val="00402EEB"/>
    <w:rsid w:val="00403333"/>
    <w:rsid w:val="00410732"/>
    <w:rsid w:val="00411D92"/>
    <w:rsid w:val="004121E4"/>
    <w:rsid w:val="00413B7A"/>
    <w:rsid w:val="00414348"/>
    <w:rsid w:val="0042036C"/>
    <w:rsid w:val="004207C5"/>
    <w:rsid w:val="004211A7"/>
    <w:rsid w:val="00421E06"/>
    <w:rsid w:val="004228D2"/>
    <w:rsid w:val="0042505D"/>
    <w:rsid w:val="00425EB9"/>
    <w:rsid w:val="004270CD"/>
    <w:rsid w:val="0043180D"/>
    <w:rsid w:val="00433205"/>
    <w:rsid w:val="0043604F"/>
    <w:rsid w:val="00436B3F"/>
    <w:rsid w:val="004375F8"/>
    <w:rsid w:val="00441573"/>
    <w:rsid w:val="00441CF2"/>
    <w:rsid w:val="00442E4B"/>
    <w:rsid w:val="00447102"/>
    <w:rsid w:val="00452774"/>
    <w:rsid w:val="00456F63"/>
    <w:rsid w:val="004605C2"/>
    <w:rsid w:val="004612DA"/>
    <w:rsid w:val="00461E5A"/>
    <w:rsid w:val="004632B1"/>
    <w:rsid w:val="00464C46"/>
    <w:rsid w:val="00466040"/>
    <w:rsid w:val="0047245A"/>
    <w:rsid w:val="00472603"/>
    <w:rsid w:val="00472BB2"/>
    <w:rsid w:val="00475041"/>
    <w:rsid w:val="0047633B"/>
    <w:rsid w:val="00480045"/>
    <w:rsid w:val="00481A96"/>
    <w:rsid w:val="00485595"/>
    <w:rsid w:val="00485E83"/>
    <w:rsid w:val="00487597"/>
    <w:rsid w:val="004903D0"/>
    <w:rsid w:val="00493B8C"/>
    <w:rsid w:val="0049404D"/>
    <w:rsid w:val="00494522"/>
    <w:rsid w:val="004949BB"/>
    <w:rsid w:val="00494C86"/>
    <w:rsid w:val="004954F6"/>
    <w:rsid w:val="004958DB"/>
    <w:rsid w:val="004962F3"/>
    <w:rsid w:val="004A1FB7"/>
    <w:rsid w:val="004A3D7A"/>
    <w:rsid w:val="004A4CF4"/>
    <w:rsid w:val="004A4E10"/>
    <w:rsid w:val="004A6C0C"/>
    <w:rsid w:val="004B2DB0"/>
    <w:rsid w:val="004B30A7"/>
    <w:rsid w:val="004B3FBB"/>
    <w:rsid w:val="004B3FEB"/>
    <w:rsid w:val="004B6F08"/>
    <w:rsid w:val="004B7C10"/>
    <w:rsid w:val="004C0C3F"/>
    <w:rsid w:val="004C10DE"/>
    <w:rsid w:val="004C1EC2"/>
    <w:rsid w:val="004C2455"/>
    <w:rsid w:val="004C352E"/>
    <w:rsid w:val="004C6969"/>
    <w:rsid w:val="004C6ADF"/>
    <w:rsid w:val="004C71DB"/>
    <w:rsid w:val="004C759E"/>
    <w:rsid w:val="004C764C"/>
    <w:rsid w:val="004C7EDC"/>
    <w:rsid w:val="004D3590"/>
    <w:rsid w:val="004D3DDC"/>
    <w:rsid w:val="004D4706"/>
    <w:rsid w:val="004D5E42"/>
    <w:rsid w:val="004D6770"/>
    <w:rsid w:val="004E0785"/>
    <w:rsid w:val="004E260C"/>
    <w:rsid w:val="004E3DC9"/>
    <w:rsid w:val="004E4B22"/>
    <w:rsid w:val="004E6213"/>
    <w:rsid w:val="004E64CC"/>
    <w:rsid w:val="004E6C9E"/>
    <w:rsid w:val="004F1359"/>
    <w:rsid w:val="004F13DB"/>
    <w:rsid w:val="004F1DA6"/>
    <w:rsid w:val="004F2CAE"/>
    <w:rsid w:val="004F4ACD"/>
    <w:rsid w:val="004F4C7C"/>
    <w:rsid w:val="004F6066"/>
    <w:rsid w:val="004F6192"/>
    <w:rsid w:val="00500C87"/>
    <w:rsid w:val="00501E2A"/>
    <w:rsid w:val="00502E93"/>
    <w:rsid w:val="00503551"/>
    <w:rsid w:val="0050457B"/>
    <w:rsid w:val="00504C57"/>
    <w:rsid w:val="00507060"/>
    <w:rsid w:val="0050715E"/>
    <w:rsid w:val="005072EB"/>
    <w:rsid w:val="00507B71"/>
    <w:rsid w:val="00507FC4"/>
    <w:rsid w:val="00511D27"/>
    <w:rsid w:val="005123C9"/>
    <w:rsid w:val="005146B4"/>
    <w:rsid w:val="0051503A"/>
    <w:rsid w:val="00517E61"/>
    <w:rsid w:val="00520B8D"/>
    <w:rsid w:val="005223D4"/>
    <w:rsid w:val="0052434F"/>
    <w:rsid w:val="005248F3"/>
    <w:rsid w:val="00526832"/>
    <w:rsid w:val="005275FE"/>
    <w:rsid w:val="00530025"/>
    <w:rsid w:val="0053220D"/>
    <w:rsid w:val="00532331"/>
    <w:rsid w:val="005338C9"/>
    <w:rsid w:val="00536E00"/>
    <w:rsid w:val="00545124"/>
    <w:rsid w:val="005505F6"/>
    <w:rsid w:val="005520C5"/>
    <w:rsid w:val="0055322E"/>
    <w:rsid w:val="00553259"/>
    <w:rsid w:val="0055327E"/>
    <w:rsid w:val="005540AB"/>
    <w:rsid w:val="005540BD"/>
    <w:rsid w:val="00554570"/>
    <w:rsid w:val="005550CA"/>
    <w:rsid w:val="0056077F"/>
    <w:rsid w:val="0056409E"/>
    <w:rsid w:val="005664FD"/>
    <w:rsid w:val="00566A8D"/>
    <w:rsid w:val="00570767"/>
    <w:rsid w:val="00570F81"/>
    <w:rsid w:val="00574BA2"/>
    <w:rsid w:val="005765D1"/>
    <w:rsid w:val="00576B87"/>
    <w:rsid w:val="0058233F"/>
    <w:rsid w:val="00582B96"/>
    <w:rsid w:val="00583489"/>
    <w:rsid w:val="005834E1"/>
    <w:rsid w:val="00584892"/>
    <w:rsid w:val="00586624"/>
    <w:rsid w:val="00586CEC"/>
    <w:rsid w:val="005873E3"/>
    <w:rsid w:val="0059111E"/>
    <w:rsid w:val="00591352"/>
    <w:rsid w:val="005942AA"/>
    <w:rsid w:val="00594330"/>
    <w:rsid w:val="00597374"/>
    <w:rsid w:val="005A0622"/>
    <w:rsid w:val="005A2D80"/>
    <w:rsid w:val="005A47C2"/>
    <w:rsid w:val="005A49BC"/>
    <w:rsid w:val="005A4E84"/>
    <w:rsid w:val="005A5A20"/>
    <w:rsid w:val="005B0B6B"/>
    <w:rsid w:val="005B10FB"/>
    <w:rsid w:val="005B52E6"/>
    <w:rsid w:val="005B545F"/>
    <w:rsid w:val="005B72ED"/>
    <w:rsid w:val="005B7B9E"/>
    <w:rsid w:val="005B7E2D"/>
    <w:rsid w:val="005C0A80"/>
    <w:rsid w:val="005C1C2B"/>
    <w:rsid w:val="005C447A"/>
    <w:rsid w:val="005D0773"/>
    <w:rsid w:val="005D22FB"/>
    <w:rsid w:val="005D5CC4"/>
    <w:rsid w:val="005D6D2E"/>
    <w:rsid w:val="005D7BAC"/>
    <w:rsid w:val="005E11A3"/>
    <w:rsid w:val="005E1DEA"/>
    <w:rsid w:val="005E22ED"/>
    <w:rsid w:val="005E3F4D"/>
    <w:rsid w:val="005E433C"/>
    <w:rsid w:val="005E4536"/>
    <w:rsid w:val="005E594B"/>
    <w:rsid w:val="005F3AEE"/>
    <w:rsid w:val="005F4959"/>
    <w:rsid w:val="005F5F56"/>
    <w:rsid w:val="005F6D5F"/>
    <w:rsid w:val="005F71CE"/>
    <w:rsid w:val="005F7BDD"/>
    <w:rsid w:val="00601647"/>
    <w:rsid w:val="00601A7D"/>
    <w:rsid w:val="00602BA5"/>
    <w:rsid w:val="006033D8"/>
    <w:rsid w:val="00604CBB"/>
    <w:rsid w:val="006055B1"/>
    <w:rsid w:val="00605603"/>
    <w:rsid w:val="00605D78"/>
    <w:rsid w:val="006064A8"/>
    <w:rsid w:val="0061016F"/>
    <w:rsid w:val="0061072D"/>
    <w:rsid w:val="00610BAF"/>
    <w:rsid w:val="00611640"/>
    <w:rsid w:val="00611B3D"/>
    <w:rsid w:val="00611F67"/>
    <w:rsid w:val="006125F1"/>
    <w:rsid w:val="006132B9"/>
    <w:rsid w:val="00613F9A"/>
    <w:rsid w:val="00615F0C"/>
    <w:rsid w:val="00617946"/>
    <w:rsid w:val="00621532"/>
    <w:rsid w:val="0062459C"/>
    <w:rsid w:val="00624DA3"/>
    <w:rsid w:val="00625153"/>
    <w:rsid w:val="00635F98"/>
    <w:rsid w:val="00637959"/>
    <w:rsid w:val="00641E87"/>
    <w:rsid w:val="0064561C"/>
    <w:rsid w:val="00645CA6"/>
    <w:rsid w:val="00647739"/>
    <w:rsid w:val="00650423"/>
    <w:rsid w:val="0065139C"/>
    <w:rsid w:val="006515A7"/>
    <w:rsid w:val="00654BD9"/>
    <w:rsid w:val="00655400"/>
    <w:rsid w:val="00657935"/>
    <w:rsid w:val="00661545"/>
    <w:rsid w:val="006618DB"/>
    <w:rsid w:val="00661CA3"/>
    <w:rsid w:val="00661DB0"/>
    <w:rsid w:val="006623A1"/>
    <w:rsid w:val="006625C8"/>
    <w:rsid w:val="00663218"/>
    <w:rsid w:val="00665715"/>
    <w:rsid w:val="006667A2"/>
    <w:rsid w:val="0067196B"/>
    <w:rsid w:val="00672444"/>
    <w:rsid w:val="006746FF"/>
    <w:rsid w:val="00675011"/>
    <w:rsid w:val="0067626B"/>
    <w:rsid w:val="006766C0"/>
    <w:rsid w:val="00676ED7"/>
    <w:rsid w:val="0068052F"/>
    <w:rsid w:val="0068074B"/>
    <w:rsid w:val="00680954"/>
    <w:rsid w:val="00680CC6"/>
    <w:rsid w:val="00683C38"/>
    <w:rsid w:val="006864FC"/>
    <w:rsid w:val="00686A3D"/>
    <w:rsid w:val="006904B7"/>
    <w:rsid w:val="006904FE"/>
    <w:rsid w:val="00690891"/>
    <w:rsid w:val="00691195"/>
    <w:rsid w:val="006932AF"/>
    <w:rsid w:val="0069735C"/>
    <w:rsid w:val="00697C3E"/>
    <w:rsid w:val="006A1D69"/>
    <w:rsid w:val="006A4650"/>
    <w:rsid w:val="006A6581"/>
    <w:rsid w:val="006A677E"/>
    <w:rsid w:val="006A682A"/>
    <w:rsid w:val="006A7E92"/>
    <w:rsid w:val="006A7F9C"/>
    <w:rsid w:val="006B27FF"/>
    <w:rsid w:val="006B397D"/>
    <w:rsid w:val="006B58AD"/>
    <w:rsid w:val="006B5F83"/>
    <w:rsid w:val="006B7FBF"/>
    <w:rsid w:val="006C1920"/>
    <w:rsid w:val="006C1BD0"/>
    <w:rsid w:val="006C3ABB"/>
    <w:rsid w:val="006C405C"/>
    <w:rsid w:val="006C6C6D"/>
    <w:rsid w:val="006C7AB8"/>
    <w:rsid w:val="006C7B13"/>
    <w:rsid w:val="006D13B3"/>
    <w:rsid w:val="006D1D29"/>
    <w:rsid w:val="006D1E47"/>
    <w:rsid w:val="006D34BD"/>
    <w:rsid w:val="006D3A65"/>
    <w:rsid w:val="006D5EFA"/>
    <w:rsid w:val="006E0C95"/>
    <w:rsid w:val="006E3C2D"/>
    <w:rsid w:val="006E47FF"/>
    <w:rsid w:val="006F0384"/>
    <w:rsid w:val="006F3B7D"/>
    <w:rsid w:val="006F7826"/>
    <w:rsid w:val="00701F09"/>
    <w:rsid w:val="0070290D"/>
    <w:rsid w:val="00703173"/>
    <w:rsid w:val="00707FC0"/>
    <w:rsid w:val="00720C12"/>
    <w:rsid w:val="0072135E"/>
    <w:rsid w:val="00721367"/>
    <w:rsid w:val="00721C0A"/>
    <w:rsid w:val="0072313D"/>
    <w:rsid w:val="00723517"/>
    <w:rsid w:val="00725205"/>
    <w:rsid w:val="00726344"/>
    <w:rsid w:val="00726861"/>
    <w:rsid w:val="00735880"/>
    <w:rsid w:val="00735F59"/>
    <w:rsid w:val="0073788C"/>
    <w:rsid w:val="00737C4A"/>
    <w:rsid w:val="00741BB1"/>
    <w:rsid w:val="00743E72"/>
    <w:rsid w:val="00744675"/>
    <w:rsid w:val="007460F6"/>
    <w:rsid w:val="00746E0C"/>
    <w:rsid w:val="00750D76"/>
    <w:rsid w:val="0075272F"/>
    <w:rsid w:val="00753B0F"/>
    <w:rsid w:val="007546A1"/>
    <w:rsid w:val="0075551D"/>
    <w:rsid w:val="00760DDA"/>
    <w:rsid w:val="007610E9"/>
    <w:rsid w:val="00761517"/>
    <w:rsid w:val="00761621"/>
    <w:rsid w:val="0076338C"/>
    <w:rsid w:val="007642BB"/>
    <w:rsid w:val="0076455E"/>
    <w:rsid w:val="007649CF"/>
    <w:rsid w:val="00765AEF"/>
    <w:rsid w:val="0076679C"/>
    <w:rsid w:val="00770ED2"/>
    <w:rsid w:val="0077181A"/>
    <w:rsid w:val="00771C82"/>
    <w:rsid w:val="00772BB7"/>
    <w:rsid w:val="00774BAC"/>
    <w:rsid w:val="00774C85"/>
    <w:rsid w:val="00775632"/>
    <w:rsid w:val="00777381"/>
    <w:rsid w:val="007774AE"/>
    <w:rsid w:val="0078096A"/>
    <w:rsid w:val="00782C4F"/>
    <w:rsid w:val="007834BC"/>
    <w:rsid w:val="007838DE"/>
    <w:rsid w:val="00784B82"/>
    <w:rsid w:val="00784D0A"/>
    <w:rsid w:val="00785060"/>
    <w:rsid w:val="00785A7C"/>
    <w:rsid w:val="007863DF"/>
    <w:rsid w:val="007873D8"/>
    <w:rsid w:val="007930CC"/>
    <w:rsid w:val="007931D4"/>
    <w:rsid w:val="00793820"/>
    <w:rsid w:val="00793A14"/>
    <w:rsid w:val="00793A40"/>
    <w:rsid w:val="00797B22"/>
    <w:rsid w:val="007A1430"/>
    <w:rsid w:val="007A1F03"/>
    <w:rsid w:val="007A310C"/>
    <w:rsid w:val="007A36B9"/>
    <w:rsid w:val="007A4DEE"/>
    <w:rsid w:val="007A7601"/>
    <w:rsid w:val="007A7EC9"/>
    <w:rsid w:val="007B0F6D"/>
    <w:rsid w:val="007B2DCF"/>
    <w:rsid w:val="007B32C8"/>
    <w:rsid w:val="007C54A9"/>
    <w:rsid w:val="007D0C7A"/>
    <w:rsid w:val="007D51E5"/>
    <w:rsid w:val="007D5B28"/>
    <w:rsid w:val="007D7A66"/>
    <w:rsid w:val="007E491B"/>
    <w:rsid w:val="007E73E4"/>
    <w:rsid w:val="007F035E"/>
    <w:rsid w:val="007F063D"/>
    <w:rsid w:val="007F0B3D"/>
    <w:rsid w:val="007F2CCE"/>
    <w:rsid w:val="007F3515"/>
    <w:rsid w:val="007F3724"/>
    <w:rsid w:val="007F59B8"/>
    <w:rsid w:val="007F63DC"/>
    <w:rsid w:val="0080359F"/>
    <w:rsid w:val="0080372D"/>
    <w:rsid w:val="008049F6"/>
    <w:rsid w:val="0080536D"/>
    <w:rsid w:val="0080658C"/>
    <w:rsid w:val="00807A2B"/>
    <w:rsid w:val="0081205A"/>
    <w:rsid w:val="008122B1"/>
    <w:rsid w:val="00812DD7"/>
    <w:rsid w:val="008134AA"/>
    <w:rsid w:val="00815EA1"/>
    <w:rsid w:val="00817E69"/>
    <w:rsid w:val="008200F9"/>
    <w:rsid w:val="00821D74"/>
    <w:rsid w:val="0082372C"/>
    <w:rsid w:val="00823A1F"/>
    <w:rsid w:val="0082522F"/>
    <w:rsid w:val="0082728B"/>
    <w:rsid w:val="0082791C"/>
    <w:rsid w:val="0083345F"/>
    <w:rsid w:val="00834929"/>
    <w:rsid w:val="0083602E"/>
    <w:rsid w:val="00836221"/>
    <w:rsid w:val="00837378"/>
    <w:rsid w:val="008376F9"/>
    <w:rsid w:val="008403A7"/>
    <w:rsid w:val="00841983"/>
    <w:rsid w:val="00842DCA"/>
    <w:rsid w:val="0084370A"/>
    <w:rsid w:val="008463D9"/>
    <w:rsid w:val="0084647F"/>
    <w:rsid w:val="00853097"/>
    <w:rsid w:val="008553AB"/>
    <w:rsid w:val="0085778D"/>
    <w:rsid w:val="00860C5B"/>
    <w:rsid w:val="008652C0"/>
    <w:rsid w:val="00865BEC"/>
    <w:rsid w:val="008714D1"/>
    <w:rsid w:val="008732A6"/>
    <w:rsid w:val="00874E1B"/>
    <w:rsid w:val="00876921"/>
    <w:rsid w:val="00877050"/>
    <w:rsid w:val="008771EA"/>
    <w:rsid w:val="00877459"/>
    <w:rsid w:val="008774F5"/>
    <w:rsid w:val="0087775E"/>
    <w:rsid w:val="00880439"/>
    <w:rsid w:val="0088455D"/>
    <w:rsid w:val="00884C75"/>
    <w:rsid w:val="00884F1E"/>
    <w:rsid w:val="00885560"/>
    <w:rsid w:val="00885F8F"/>
    <w:rsid w:val="00890317"/>
    <w:rsid w:val="00892BEE"/>
    <w:rsid w:val="008936F6"/>
    <w:rsid w:val="00893C08"/>
    <w:rsid w:val="008A0543"/>
    <w:rsid w:val="008A09B0"/>
    <w:rsid w:val="008A3DFF"/>
    <w:rsid w:val="008A496F"/>
    <w:rsid w:val="008A63EB"/>
    <w:rsid w:val="008B0385"/>
    <w:rsid w:val="008B3711"/>
    <w:rsid w:val="008B6B63"/>
    <w:rsid w:val="008C07C1"/>
    <w:rsid w:val="008C0D86"/>
    <w:rsid w:val="008C1439"/>
    <w:rsid w:val="008C26B3"/>
    <w:rsid w:val="008C2A79"/>
    <w:rsid w:val="008C43F5"/>
    <w:rsid w:val="008C6A76"/>
    <w:rsid w:val="008D22C3"/>
    <w:rsid w:val="008D46FE"/>
    <w:rsid w:val="008D5336"/>
    <w:rsid w:val="008D5ED1"/>
    <w:rsid w:val="008E27E7"/>
    <w:rsid w:val="008E2BB2"/>
    <w:rsid w:val="008E38BF"/>
    <w:rsid w:val="008F0125"/>
    <w:rsid w:val="008F0339"/>
    <w:rsid w:val="008F4952"/>
    <w:rsid w:val="008F511D"/>
    <w:rsid w:val="008F587D"/>
    <w:rsid w:val="008F5A26"/>
    <w:rsid w:val="008F641D"/>
    <w:rsid w:val="008F6BC6"/>
    <w:rsid w:val="009004D2"/>
    <w:rsid w:val="009020E9"/>
    <w:rsid w:val="00902D0D"/>
    <w:rsid w:val="0090637B"/>
    <w:rsid w:val="0091012F"/>
    <w:rsid w:val="00916FAE"/>
    <w:rsid w:val="009176EA"/>
    <w:rsid w:val="00921EDF"/>
    <w:rsid w:val="00922BF3"/>
    <w:rsid w:val="00930D2D"/>
    <w:rsid w:val="00932CC1"/>
    <w:rsid w:val="00937751"/>
    <w:rsid w:val="00937EF3"/>
    <w:rsid w:val="00945540"/>
    <w:rsid w:val="00946815"/>
    <w:rsid w:val="0094760A"/>
    <w:rsid w:val="00950D58"/>
    <w:rsid w:val="00952EDC"/>
    <w:rsid w:val="00956231"/>
    <w:rsid w:val="00960308"/>
    <w:rsid w:val="00961AE5"/>
    <w:rsid w:val="00962826"/>
    <w:rsid w:val="00964305"/>
    <w:rsid w:val="00965CFC"/>
    <w:rsid w:val="00967A64"/>
    <w:rsid w:val="00971F37"/>
    <w:rsid w:val="00973139"/>
    <w:rsid w:val="0097356B"/>
    <w:rsid w:val="009744D2"/>
    <w:rsid w:val="00974990"/>
    <w:rsid w:val="00974D7D"/>
    <w:rsid w:val="009757B6"/>
    <w:rsid w:val="00980C6F"/>
    <w:rsid w:val="009857EC"/>
    <w:rsid w:val="00986AA8"/>
    <w:rsid w:val="00986F41"/>
    <w:rsid w:val="0099010C"/>
    <w:rsid w:val="0099190A"/>
    <w:rsid w:val="0099533C"/>
    <w:rsid w:val="009972C9"/>
    <w:rsid w:val="009A0061"/>
    <w:rsid w:val="009A04B1"/>
    <w:rsid w:val="009A1DCF"/>
    <w:rsid w:val="009A5CC8"/>
    <w:rsid w:val="009A6C97"/>
    <w:rsid w:val="009B0481"/>
    <w:rsid w:val="009B0FF6"/>
    <w:rsid w:val="009B12D8"/>
    <w:rsid w:val="009B1A2B"/>
    <w:rsid w:val="009B1B5B"/>
    <w:rsid w:val="009B1E52"/>
    <w:rsid w:val="009B2919"/>
    <w:rsid w:val="009B3B85"/>
    <w:rsid w:val="009B3F2B"/>
    <w:rsid w:val="009B517C"/>
    <w:rsid w:val="009C0103"/>
    <w:rsid w:val="009C0FBC"/>
    <w:rsid w:val="009C16EE"/>
    <w:rsid w:val="009C3618"/>
    <w:rsid w:val="009C3A33"/>
    <w:rsid w:val="009D149B"/>
    <w:rsid w:val="009D2CFA"/>
    <w:rsid w:val="009D5415"/>
    <w:rsid w:val="009E0AFA"/>
    <w:rsid w:val="009E1B40"/>
    <w:rsid w:val="009E2C5C"/>
    <w:rsid w:val="009E325F"/>
    <w:rsid w:val="009E32E5"/>
    <w:rsid w:val="009E5FFE"/>
    <w:rsid w:val="009E7078"/>
    <w:rsid w:val="009F1A28"/>
    <w:rsid w:val="009F2EB7"/>
    <w:rsid w:val="009F64FB"/>
    <w:rsid w:val="009F7F8F"/>
    <w:rsid w:val="00A01F3A"/>
    <w:rsid w:val="00A02BC9"/>
    <w:rsid w:val="00A04905"/>
    <w:rsid w:val="00A049B9"/>
    <w:rsid w:val="00A05493"/>
    <w:rsid w:val="00A07961"/>
    <w:rsid w:val="00A121A7"/>
    <w:rsid w:val="00A12E4F"/>
    <w:rsid w:val="00A12FB8"/>
    <w:rsid w:val="00A14668"/>
    <w:rsid w:val="00A1764D"/>
    <w:rsid w:val="00A21AA1"/>
    <w:rsid w:val="00A277A6"/>
    <w:rsid w:val="00A27AD7"/>
    <w:rsid w:val="00A309ED"/>
    <w:rsid w:val="00A31244"/>
    <w:rsid w:val="00A32BCE"/>
    <w:rsid w:val="00A402BC"/>
    <w:rsid w:val="00A413C1"/>
    <w:rsid w:val="00A42634"/>
    <w:rsid w:val="00A42880"/>
    <w:rsid w:val="00A428A2"/>
    <w:rsid w:val="00A436DE"/>
    <w:rsid w:val="00A45007"/>
    <w:rsid w:val="00A51FA7"/>
    <w:rsid w:val="00A538E8"/>
    <w:rsid w:val="00A54ABB"/>
    <w:rsid w:val="00A54F8B"/>
    <w:rsid w:val="00A55177"/>
    <w:rsid w:val="00A56AAC"/>
    <w:rsid w:val="00A57BE3"/>
    <w:rsid w:val="00A66046"/>
    <w:rsid w:val="00A7146D"/>
    <w:rsid w:val="00A721BD"/>
    <w:rsid w:val="00A721DB"/>
    <w:rsid w:val="00A739F4"/>
    <w:rsid w:val="00A741A9"/>
    <w:rsid w:val="00A754C1"/>
    <w:rsid w:val="00A75A6A"/>
    <w:rsid w:val="00A75D9E"/>
    <w:rsid w:val="00A76811"/>
    <w:rsid w:val="00A774B1"/>
    <w:rsid w:val="00A81AA2"/>
    <w:rsid w:val="00A82055"/>
    <w:rsid w:val="00A82094"/>
    <w:rsid w:val="00A85F5B"/>
    <w:rsid w:val="00A87566"/>
    <w:rsid w:val="00A87ECA"/>
    <w:rsid w:val="00A90041"/>
    <w:rsid w:val="00A90ABE"/>
    <w:rsid w:val="00A929B6"/>
    <w:rsid w:val="00A95413"/>
    <w:rsid w:val="00A973DB"/>
    <w:rsid w:val="00A9798A"/>
    <w:rsid w:val="00AA0045"/>
    <w:rsid w:val="00AA1400"/>
    <w:rsid w:val="00AA20CE"/>
    <w:rsid w:val="00AA700D"/>
    <w:rsid w:val="00AB21D2"/>
    <w:rsid w:val="00AB6DD4"/>
    <w:rsid w:val="00AB7DFC"/>
    <w:rsid w:val="00AB7FBB"/>
    <w:rsid w:val="00AC2F79"/>
    <w:rsid w:val="00AC55E2"/>
    <w:rsid w:val="00AC6F3E"/>
    <w:rsid w:val="00AC7923"/>
    <w:rsid w:val="00AD1659"/>
    <w:rsid w:val="00AD6A0B"/>
    <w:rsid w:val="00AE2FE9"/>
    <w:rsid w:val="00AE3820"/>
    <w:rsid w:val="00AE69BC"/>
    <w:rsid w:val="00AF126F"/>
    <w:rsid w:val="00AF5130"/>
    <w:rsid w:val="00AF6C1F"/>
    <w:rsid w:val="00AF6ED1"/>
    <w:rsid w:val="00AF708C"/>
    <w:rsid w:val="00B0052D"/>
    <w:rsid w:val="00B006E8"/>
    <w:rsid w:val="00B03D6B"/>
    <w:rsid w:val="00B04BD0"/>
    <w:rsid w:val="00B04CBC"/>
    <w:rsid w:val="00B05E70"/>
    <w:rsid w:val="00B07B90"/>
    <w:rsid w:val="00B127E6"/>
    <w:rsid w:val="00B15E33"/>
    <w:rsid w:val="00B15E4F"/>
    <w:rsid w:val="00B22DBD"/>
    <w:rsid w:val="00B27172"/>
    <w:rsid w:val="00B301BD"/>
    <w:rsid w:val="00B3137E"/>
    <w:rsid w:val="00B328D7"/>
    <w:rsid w:val="00B3313D"/>
    <w:rsid w:val="00B34C90"/>
    <w:rsid w:val="00B35626"/>
    <w:rsid w:val="00B361D3"/>
    <w:rsid w:val="00B36DC1"/>
    <w:rsid w:val="00B37B8B"/>
    <w:rsid w:val="00B42EDE"/>
    <w:rsid w:val="00B44224"/>
    <w:rsid w:val="00B446C2"/>
    <w:rsid w:val="00B449B6"/>
    <w:rsid w:val="00B466C1"/>
    <w:rsid w:val="00B46D22"/>
    <w:rsid w:val="00B52659"/>
    <w:rsid w:val="00B538A1"/>
    <w:rsid w:val="00B55A9E"/>
    <w:rsid w:val="00B55AA3"/>
    <w:rsid w:val="00B5618B"/>
    <w:rsid w:val="00B56A86"/>
    <w:rsid w:val="00B56FC2"/>
    <w:rsid w:val="00B57972"/>
    <w:rsid w:val="00B60B66"/>
    <w:rsid w:val="00B62B5C"/>
    <w:rsid w:val="00B6413F"/>
    <w:rsid w:val="00B646C7"/>
    <w:rsid w:val="00B70487"/>
    <w:rsid w:val="00B70A45"/>
    <w:rsid w:val="00B715CF"/>
    <w:rsid w:val="00B7176E"/>
    <w:rsid w:val="00B727C7"/>
    <w:rsid w:val="00B73F3A"/>
    <w:rsid w:val="00B808D9"/>
    <w:rsid w:val="00B80CF1"/>
    <w:rsid w:val="00B82140"/>
    <w:rsid w:val="00B84595"/>
    <w:rsid w:val="00B855D0"/>
    <w:rsid w:val="00B85674"/>
    <w:rsid w:val="00B86685"/>
    <w:rsid w:val="00B87267"/>
    <w:rsid w:val="00B91AC5"/>
    <w:rsid w:val="00B91E62"/>
    <w:rsid w:val="00B923D3"/>
    <w:rsid w:val="00B941E7"/>
    <w:rsid w:val="00B94271"/>
    <w:rsid w:val="00B95494"/>
    <w:rsid w:val="00B960DE"/>
    <w:rsid w:val="00B964E8"/>
    <w:rsid w:val="00B969B6"/>
    <w:rsid w:val="00B97A3E"/>
    <w:rsid w:val="00BA0916"/>
    <w:rsid w:val="00BA1419"/>
    <w:rsid w:val="00BA30D6"/>
    <w:rsid w:val="00BA420B"/>
    <w:rsid w:val="00BA512C"/>
    <w:rsid w:val="00BB3A75"/>
    <w:rsid w:val="00BB440E"/>
    <w:rsid w:val="00BB506A"/>
    <w:rsid w:val="00BB712B"/>
    <w:rsid w:val="00BC101D"/>
    <w:rsid w:val="00BC19C4"/>
    <w:rsid w:val="00BC1CE7"/>
    <w:rsid w:val="00BC3639"/>
    <w:rsid w:val="00BD06A5"/>
    <w:rsid w:val="00BD10FF"/>
    <w:rsid w:val="00BD1A63"/>
    <w:rsid w:val="00BD389F"/>
    <w:rsid w:val="00BD5997"/>
    <w:rsid w:val="00BD6766"/>
    <w:rsid w:val="00BD782A"/>
    <w:rsid w:val="00BE0286"/>
    <w:rsid w:val="00BE057E"/>
    <w:rsid w:val="00BE0916"/>
    <w:rsid w:val="00BE1C58"/>
    <w:rsid w:val="00BE3680"/>
    <w:rsid w:val="00BE3E53"/>
    <w:rsid w:val="00BE4167"/>
    <w:rsid w:val="00BE4C8B"/>
    <w:rsid w:val="00BE6580"/>
    <w:rsid w:val="00BE670C"/>
    <w:rsid w:val="00BE766B"/>
    <w:rsid w:val="00BF58BA"/>
    <w:rsid w:val="00BF7ACC"/>
    <w:rsid w:val="00C0077B"/>
    <w:rsid w:val="00C00C2F"/>
    <w:rsid w:val="00C02892"/>
    <w:rsid w:val="00C04DA2"/>
    <w:rsid w:val="00C06431"/>
    <w:rsid w:val="00C064FB"/>
    <w:rsid w:val="00C071F7"/>
    <w:rsid w:val="00C13DC4"/>
    <w:rsid w:val="00C14217"/>
    <w:rsid w:val="00C22427"/>
    <w:rsid w:val="00C2258D"/>
    <w:rsid w:val="00C22A61"/>
    <w:rsid w:val="00C23302"/>
    <w:rsid w:val="00C23DD3"/>
    <w:rsid w:val="00C30C2F"/>
    <w:rsid w:val="00C32761"/>
    <w:rsid w:val="00C33C06"/>
    <w:rsid w:val="00C357EB"/>
    <w:rsid w:val="00C35939"/>
    <w:rsid w:val="00C36616"/>
    <w:rsid w:val="00C371CE"/>
    <w:rsid w:val="00C42D90"/>
    <w:rsid w:val="00C43337"/>
    <w:rsid w:val="00C46E4C"/>
    <w:rsid w:val="00C47587"/>
    <w:rsid w:val="00C50399"/>
    <w:rsid w:val="00C5076F"/>
    <w:rsid w:val="00C5088B"/>
    <w:rsid w:val="00C515D7"/>
    <w:rsid w:val="00C52BCF"/>
    <w:rsid w:val="00C53B16"/>
    <w:rsid w:val="00C53D75"/>
    <w:rsid w:val="00C548D2"/>
    <w:rsid w:val="00C55E8D"/>
    <w:rsid w:val="00C56FBA"/>
    <w:rsid w:val="00C61767"/>
    <w:rsid w:val="00C62D6C"/>
    <w:rsid w:val="00C650D3"/>
    <w:rsid w:val="00C66308"/>
    <w:rsid w:val="00C663F2"/>
    <w:rsid w:val="00C72283"/>
    <w:rsid w:val="00C756EC"/>
    <w:rsid w:val="00C76E8E"/>
    <w:rsid w:val="00C80EF1"/>
    <w:rsid w:val="00C82191"/>
    <w:rsid w:val="00C91090"/>
    <w:rsid w:val="00C933BC"/>
    <w:rsid w:val="00C93F2F"/>
    <w:rsid w:val="00C94EC9"/>
    <w:rsid w:val="00C951D5"/>
    <w:rsid w:val="00C95A41"/>
    <w:rsid w:val="00C96AED"/>
    <w:rsid w:val="00CA104B"/>
    <w:rsid w:val="00CA141D"/>
    <w:rsid w:val="00CA22FB"/>
    <w:rsid w:val="00CA5384"/>
    <w:rsid w:val="00CA68F1"/>
    <w:rsid w:val="00CA6CBB"/>
    <w:rsid w:val="00CA7C83"/>
    <w:rsid w:val="00CB0156"/>
    <w:rsid w:val="00CB0238"/>
    <w:rsid w:val="00CB3ED0"/>
    <w:rsid w:val="00CB4A49"/>
    <w:rsid w:val="00CC0B46"/>
    <w:rsid w:val="00CC1029"/>
    <w:rsid w:val="00CC16C9"/>
    <w:rsid w:val="00CC626C"/>
    <w:rsid w:val="00CC62B5"/>
    <w:rsid w:val="00CC632F"/>
    <w:rsid w:val="00CD49EF"/>
    <w:rsid w:val="00CD5C3D"/>
    <w:rsid w:val="00CD6546"/>
    <w:rsid w:val="00CD6871"/>
    <w:rsid w:val="00CE08F3"/>
    <w:rsid w:val="00CE0B02"/>
    <w:rsid w:val="00CE0B51"/>
    <w:rsid w:val="00CE119E"/>
    <w:rsid w:val="00CE181E"/>
    <w:rsid w:val="00CE2D89"/>
    <w:rsid w:val="00CE31B7"/>
    <w:rsid w:val="00CE52C9"/>
    <w:rsid w:val="00CE56B6"/>
    <w:rsid w:val="00CE71E5"/>
    <w:rsid w:val="00CF0357"/>
    <w:rsid w:val="00CF2CF6"/>
    <w:rsid w:val="00CF3397"/>
    <w:rsid w:val="00CF388B"/>
    <w:rsid w:val="00D03F4A"/>
    <w:rsid w:val="00D04B3B"/>
    <w:rsid w:val="00D1037B"/>
    <w:rsid w:val="00D12BA8"/>
    <w:rsid w:val="00D13EC1"/>
    <w:rsid w:val="00D146D8"/>
    <w:rsid w:val="00D14C9E"/>
    <w:rsid w:val="00D1640D"/>
    <w:rsid w:val="00D20AE0"/>
    <w:rsid w:val="00D2150F"/>
    <w:rsid w:val="00D22B0E"/>
    <w:rsid w:val="00D27C8D"/>
    <w:rsid w:val="00D32A64"/>
    <w:rsid w:val="00D353F7"/>
    <w:rsid w:val="00D35CFF"/>
    <w:rsid w:val="00D43C41"/>
    <w:rsid w:val="00D44D8A"/>
    <w:rsid w:val="00D45058"/>
    <w:rsid w:val="00D4600F"/>
    <w:rsid w:val="00D503EF"/>
    <w:rsid w:val="00D53050"/>
    <w:rsid w:val="00D532BD"/>
    <w:rsid w:val="00D535C9"/>
    <w:rsid w:val="00D56F8F"/>
    <w:rsid w:val="00D57C3E"/>
    <w:rsid w:val="00D605FF"/>
    <w:rsid w:val="00D60E83"/>
    <w:rsid w:val="00D6408A"/>
    <w:rsid w:val="00D65BA3"/>
    <w:rsid w:val="00D70222"/>
    <w:rsid w:val="00D70CA9"/>
    <w:rsid w:val="00D74BAF"/>
    <w:rsid w:val="00D75526"/>
    <w:rsid w:val="00D77657"/>
    <w:rsid w:val="00D8133A"/>
    <w:rsid w:val="00D820E8"/>
    <w:rsid w:val="00D829CB"/>
    <w:rsid w:val="00D83D7C"/>
    <w:rsid w:val="00D85856"/>
    <w:rsid w:val="00D85F1E"/>
    <w:rsid w:val="00D86583"/>
    <w:rsid w:val="00D86B44"/>
    <w:rsid w:val="00D86E12"/>
    <w:rsid w:val="00D91B8B"/>
    <w:rsid w:val="00D96154"/>
    <w:rsid w:val="00D965C5"/>
    <w:rsid w:val="00D9665A"/>
    <w:rsid w:val="00DA069E"/>
    <w:rsid w:val="00DA10CD"/>
    <w:rsid w:val="00DA1BE8"/>
    <w:rsid w:val="00DA2362"/>
    <w:rsid w:val="00DA2A66"/>
    <w:rsid w:val="00DA455E"/>
    <w:rsid w:val="00DA5AE6"/>
    <w:rsid w:val="00DA5F62"/>
    <w:rsid w:val="00DA6650"/>
    <w:rsid w:val="00DA7398"/>
    <w:rsid w:val="00DB1DA5"/>
    <w:rsid w:val="00DB312D"/>
    <w:rsid w:val="00DB3883"/>
    <w:rsid w:val="00DB3C71"/>
    <w:rsid w:val="00DB4578"/>
    <w:rsid w:val="00DB7011"/>
    <w:rsid w:val="00DC01D7"/>
    <w:rsid w:val="00DC39D9"/>
    <w:rsid w:val="00DC5964"/>
    <w:rsid w:val="00DC7E68"/>
    <w:rsid w:val="00DD0904"/>
    <w:rsid w:val="00DD3847"/>
    <w:rsid w:val="00DD6423"/>
    <w:rsid w:val="00DE011E"/>
    <w:rsid w:val="00DE042C"/>
    <w:rsid w:val="00DE1DF1"/>
    <w:rsid w:val="00DE25A8"/>
    <w:rsid w:val="00DE2E9B"/>
    <w:rsid w:val="00DE3857"/>
    <w:rsid w:val="00DE5CBC"/>
    <w:rsid w:val="00DF3104"/>
    <w:rsid w:val="00DF3943"/>
    <w:rsid w:val="00DF4457"/>
    <w:rsid w:val="00DF4F93"/>
    <w:rsid w:val="00DF6216"/>
    <w:rsid w:val="00DF6638"/>
    <w:rsid w:val="00DF772E"/>
    <w:rsid w:val="00DF7A8E"/>
    <w:rsid w:val="00DF7AC3"/>
    <w:rsid w:val="00DF7EFE"/>
    <w:rsid w:val="00E03B87"/>
    <w:rsid w:val="00E03FAF"/>
    <w:rsid w:val="00E04D24"/>
    <w:rsid w:val="00E04EA2"/>
    <w:rsid w:val="00E06DEF"/>
    <w:rsid w:val="00E10421"/>
    <w:rsid w:val="00E1168E"/>
    <w:rsid w:val="00E118A8"/>
    <w:rsid w:val="00E11ED2"/>
    <w:rsid w:val="00E15AE4"/>
    <w:rsid w:val="00E2085B"/>
    <w:rsid w:val="00E221EB"/>
    <w:rsid w:val="00E22886"/>
    <w:rsid w:val="00E254DB"/>
    <w:rsid w:val="00E25C2A"/>
    <w:rsid w:val="00E26678"/>
    <w:rsid w:val="00E273AA"/>
    <w:rsid w:val="00E27AC5"/>
    <w:rsid w:val="00E30937"/>
    <w:rsid w:val="00E34FBC"/>
    <w:rsid w:val="00E36D69"/>
    <w:rsid w:val="00E3751B"/>
    <w:rsid w:val="00E37BEE"/>
    <w:rsid w:val="00E40F01"/>
    <w:rsid w:val="00E42AAE"/>
    <w:rsid w:val="00E43106"/>
    <w:rsid w:val="00E43A18"/>
    <w:rsid w:val="00E44432"/>
    <w:rsid w:val="00E50A8E"/>
    <w:rsid w:val="00E51E4D"/>
    <w:rsid w:val="00E52AC2"/>
    <w:rsid w:val="00E54BA4"/>
    <w:rsid w:val="00E5636C"/>
    <w:rsid w:val="00E5657C"/>
    <w:rsid w:val="00E60C56"/>
    <w:rsid w:val="00E619AF"/>
    <w:rsid w:val="00E66FE0"/>
    <w:rsid w:val="00E70B43"/>
    <w:rsid w:val="00E7232D"/>
    <w:rsid w:val="00E7332D"/>
    <w:rsid w:val="00E7473E"/>
    <w:rsid w:val="00E74B7A"/>
    <w:rsid w:val="00E75198"/>
    <w:rsid w:val="00E76323"/>
    <w:rsid w:val="00E7742A"/>
    <w:rsid w:val="00E800EE"/>
    <w:rsid w:val="00E80A74"/>
    <w:rsid w:val="00E8104F"/>
    <w:rsid w:val="00E8302E"/>
    <w:rsid w:val="00E85091"/>
    <w:rsid w:val="00E907A5"/>
    <w:rsid w:val="00E9370C"/>
    <w:rsid w:val="00E9540D"/>
    <w:rsid w:val="00E95D78"/>
    <w:rsid w:val="00E9747B"/>
    <w:rsid w:val="00EA5A75"/>
    <w:rsid w:val="00EA66BF"/>
    <w:rsid w:val="00EA799E"/>
    <w:rsid w:val="00EB501F"/>
    <w:rsid w:val="00EC06E5"/>
    <w:rsid w:val="00EC1C91"/>
    <w:rsid w:val="00EC1CAB"/>
    <w:rsid w:val="00EC2518"/>
    <w:rsid w:val="00EC2E61"/>
    <w:rsid w:val="00EC723A"/>
    <w:rsid w:val="00ED08A5"/>
    <w:rsid w:val="00ED14B3"/>
    <w:rsid w:val="00ED1BCB"/>
    <w:rsid w:val="00ED3C73"/>
    <w:rsid w:val="00ED449A"/>
    <w:rsid w:val="00ED7159"/>
    <w:rsid w:val="00ED782D"/>
    <w:rsid w:val="00EE09A7"/>
    <w:rsid w:val="00EE1E9D"/>
    <w:rsid w:val="00EE20E3"/>
    <w:rsid w:val="00EE2407"/>
    <w:rsid w:val="00EE2DD1"/>
    <w:rsid w:val="00EE3CD0"/>
    <w:rsid w:val="00EE506B"/>
    <w:rsid w:val="00EE5BD6"/>
    <w:rsid w:val="00EE7F6A"/>
    <w:rsid w:val="00EF061C"/>
    <w:rsid w:val="00EF4334"/>
    <w:rsid w:val="00EF544D"/>
    <w:rsid w:val="00EF6650"/>
    <w:rsid w:val="00EF71CA"/>
    <w:rsid w:val="00EF7E4F"/>
    <w:rsid w:val="00F00D21"/>
    <w:rsid w:val="00F023A3"/>
    <w:rsid w:val="00F03590"/>
    <w:rsid w:val="00F0573B"/>
    <w:rsid w:val="00F062FB"/>
    <w:rsid w:val="00F06F9D"/>
    <w:rsid w:val="00F101C5"/>
    <w:rsid w:val="00F10CC4"/>
    <w:rsid w:val="00F113D7"/>
    <w:rsid w:val="00F114A3"/>
    <w:rsid w:val="00F1197C"/>
    <w:rsid w:val="00F14192"/>
    <w:rsid w:val="00F15672"/>
    <w:rsid w:val="00F15B24"/>
    <w:rsid w:val="00F15C95"/>
    <w:rsid w:val="00F1624A"/>
    <w:rsid w:val="00F166D0"/>
    <w:rsid w:val="00F217CF"/>
    <w:rsid w:val="00F22704"/>
    <w:rsid w:val="00F23198"/>
    <w:rsid w:val="00F3179D"/>
    <w:rsid w:val="00F34715"/>
    <w:rsid w:val="00F34F5D"/>
    <w:rsid w:val="00F37C2C"/>
    <w:rsid w:val="00F40910"/>
    <w:rsid w:val="00F43AC4"/>
    <w:rsid w:val="00F4559E"/>
    <w:rsid w:val="00F507F6"/>
    <w:rsid w:val="00F50AA4"/>
    <w:rsid w:val="00F54318"/>
    <w:rsid w:val="00F54EBB"/>
    <w:rsid w:val="00F61AE8"/>
    <w:rsid w:val="00F66426"/>
    <w:rsid w:val="00F6703A"/>
    <w:rsid w:val="00F6741E"/>
    <w:rsid w:val="00F71B73"/>
    <w:rsid w:val="00F71E84"/>
    <w:rsid w:val="00F766B8"/>
    <w:rsid w:val="00F803C6"/>
    <w:rsid w:val="00F8268B"/>
    <w:rsid w:val="00F8295A"/>
    <w:rsid w:val="00F868EA"/>
    <w:rsid w:val="00F876AF"/>
    <w:rsid w:val="00F87994"/>
    <w:rsid w:val="00F90102"/>
    <w:rsid w:val="00F916A5"/>
    <w:rsid w:val="00F94910"/>
    <w:rsid w:val="00F94A3C"/>
    <w:rsid w:val="00FA043B"/>
    <w:rsid w:val="00FA0634"/>
    <w:rsid w:val="00FA08F2"/>
    <w:rsid w:val="00FA0AC4"/>
    <w:rsid w:val="00FA19F1"/>
    <w:rsid w:val="00FB12B8"/>
    <w:rsid w:val="00FB1A2D"/>
    <w:rsid w:val="00FB4BED"/>
    <w:rsid w:val="00FB54BC"/>
    <w:rsid w:val="00FC0819"/>
    <w:rsid w:val="00FC1D43"/>
    <w:rsid w:val="00FC201E"/>
    <w:rsid w:val="00FC36F9"/>
    <w:rsid w:val="00FC42FA"/>
    <w:rsid w:val="00FC528A"/>
    <w:rsid w:val="00FC5862"/>
    <w:rsid w:val="00FD0D51"/>
    <w:rsid w:val="00FD1483"/>
    <w:rsid w:val="00FD159B"/>
    <w:rsid w:val="00FD30A9"/>
    <w:rsid w:val="00FD4237"/>
    <w:rsid w:val="00FD432C"/>
    <w:rsid w:val="00FD544A"/>
    <w:rsid w:val="00FE23AD"/>
    <w:rsid w:val="00FE272D"/>
    <w:rsid w:val="00FE398C"/>
    <w:rsid w:val="00FE5E70"/>
    <w:rsid w:val="00FE6753"/>
    <w:rsid w:val="00FE683E"/>
    <w:rsid w:val="00FF0381"/>
    <w:rsid w:val="00FF460F"/>
    <w:rsid w:val="00FF506C"/>
    <w:rsid w:val="00FF6E8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4211A7"/>
    <w:pPr>
      <w:keepNext/>
      <w:keepLines/>
      <w:suppressAutoHyphens w:val="0"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1A7"/>
    <w:pPr>
      <w:keepNext/>
      <w:keepLines/>
      <w:suppressAutoHyphens w:val="0"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position w:val="-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1A7"/>
    <w:pPr>
      <w:keepNext/>
      <w:keepLines/>
      <w:suppressAutoHyphens w:val="0"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position w:val="-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1A7"/>
    <w:pPr>
      <w:keepNext/>
      <w:keepLines/>
      <w:suppressAutoHyphens w:val="0"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position w:val="-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1A7"/>
    <w:pPr>
      <w:keepNext/>
      <w:keepLines/>
      <w:suppressAutoHyphens w:val="0"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uiPriority w:val="10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uiPriority w:val="11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nhideWhenUsed/>
    <w:qFormat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qFormat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paragraph" w:customStyle="1" w:styleId="rvps2">
    <w:name w:val="rvps2"/>
    <w:basedOn w:val="a"/>
    <w:rsid w:val="0003210E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f2">
    <w:name w:val="List Paragraph"/>
    <w:basedOn w:val="a"/>
    <w:uiPriority w:val="34"/>
    <w:qFormat/>
    <w:rsid w:val="004958DB"/>
    <w:pPr>
      <w:suppressAutoHyphens w:val="0"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9D2CF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9D2CF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CD6546"/>
  </w:style>
  <w:style w:type="character" w:styleId="af3">
    <w:name w:val="FollowedHyperlink"/>
    <w:uiPriority w:val="99"/>
    <w:unhideWhenUsed/>
    <w:qFormat/>
    <w:rsid w:val="00CD6546"/>
    <w:rPr>
      <w:color w:val="954F72"/>
      <w:u w:val="single"/>
    </w:rPr>
  </w:style>
  <w:style w:type="character" w:styleId="af4">
    <w:name w:val="Emphasis"/>
    <w:qFormat/>
    <w:rsid w:val="00635F98"/>
    <w:rPr>
      <w:i/>
      <w:iCs/>
    </w:rPr>
  </w:style>
  <w:style w:type="character" w:customStyle="1" w:styleId="rvts46">
    <w:name w:val="rvts46"/>
    <w:rsid w:val="00033BB0"/>
  </w:style>
  <w:style w:type="character" w:customStyle="1" w:styleId="rvts37">
    <w:name w:val="rvts37"/>
    <w:rsid w:val="00683C38"/>
  </w:style>
  <w:style w:type="character" w:customStyle="1" w:styleId="situation-html">
    <w:name w:val="situation-html"/>
    <w:rsid w:val="007A4DEE"/>
  </w:style>
  <w:style w:type="paragraph" w:styleId="af5">
    <w:name w:val="footnote text"/>
    <w:basedOn w:val="a"/>
    <w:link w:val="af6"/>
    <w:unhideWhenUsed/>
    <w:qFormat/>
    <w:rsid w:val="007A4DE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link w:val="af5"/>
    <w:uiPriority w:val="99"/>
    <w:semiHidden/>
    <w:rsid w:val="007A4DEE"/>
    <w:rPr>
      <w:rFonts w:ascii="Calibri" w:eastAsia="Calibri" w:hAnsi="Calibri"/>
      <w:lang w:eastAsia="en-US"/>
    </w:rPr>
  </w:style>
  <w:style w:type="character" w:styleId="af7">
    <w:name w:val="footnote reference"/>
    <w:unhideWhenUsed/>
    <w:qFormat/>
    <w:rsid w:val="007A4DEE"/>
    <w:rPr>
      <w:vertAlign w:val="superscript"/>
    </w:rPr>
  </w:style>
  <w:style w:type="table" w:styleId="af8">
    <w:name w:val="Table Grid"/>
    <w:basedOn w:val="a1"/>
    <w:rsid w:val="00220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uiPriority w:val="99"/>
    <w:rsid w:val="00E50A8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4211A7"/>
    <w:rPr>
      <w:b/>
      <w:position w:val="-1"/>
      <w:sz w:val="48"/>
      <w:szCs w:val="48"/>
      <w:lang w:eastAsia="ar-SA"/>
    </w:rPr>
  </w:style>
  <w:style w:type="character" w:customStyle="1" w:styleId="30">
    <w:name w:val="Заголовок 3 Знак"/>
    <w:link w:val="3"/>
    <w:uiPriority w:val="9"/>
    <w:semiHidden/>
    <w:rsid w:val="004211A7"/>
    <w:rPr>
      <w:b/>
      <w:position w:val="-1"/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"/>
    <w:semiHidden/>
    <w:rsid w:val="004211A7"/>
    <w:rPr>
      <w:b/>
      <w:position w:val="-1"/>
      <w:sz w:val="24"/>
      <w:szCs w:val="24"/>
      <w:lang w:eastAsia="ar-SA"/>
    </w:rPr>
  </w:style>
  <w:style w:type="character" w:customStyle="1" w:styleId="50">
    <w:name w:val="Заголовок 5 Знак"/>
    <w:link w:val="5"/>
    <w:uiPriority w:val="9"/>
    <w:semiHidden/>
    <w:rsid w:val="004211A7"/>
    <w:rPr>
      <w:b/>
      <w:position w:val="-1"/>
      <w:sz w:val="22"/>
      <w:szCs w:val="22"/>
      <w:lang w:eastAsia="ar-SA"/>
    </w:rPr>
  </w:style>
  <w:style w:type="character" w:customStyle="1" w:styleId="60">
    <w:name w:val="Заголовок 6 Знак"/>
    <w:link w:val="6"/>
    <w:uiPriority w:val="9"/>
    <w:semiHidden/>
    <w:rsid w:val="004211A7"/>
    <w:rPr>
      <w:b/>
      <w:position w:val="-1"/>
      <w:lang w:eastAsia="ar-SA"/>
    </w:rPr>
  </w:style>
  <w:style w:type="table" w:customStyle="1" w:styleId="TableNormal">
    <w:name w:val="Table Normal"/>
    <w:rsid w:val="004211A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9">
    <w:name w:val="Верхній колонтитул Знак"/>
    <w:rsid w:val="004211A7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customStyle="1" w:styleId="HTML1">
    <w:name w:val="Стандартний HTML Знак"/>
    <w:rsid w:val="004211A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fa">
    <w:name w:val="Текст виноски Знак"/>
    <w:rsid w:val="004211A7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4211A7"/>
    <w:pPr>
      <w:keepNext/>
      <w:keepLines/>
      <w:suppressAutoHyphens w:val="0"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1A7"/>
    <w:pPr>
      <w:keepNext/>
      <w:keepLines/>
      <w:suppressAutoHyphens w:val="0"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position w:val="-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1A7"/>
    <w:pPr>
      <w:keepNext/>
      <w:keepLines/>
      <w:suppressAutoHyphens w:val="0"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position w:val="-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1A7"/>
    <w:pPr>
      <w:keepNext/>
      <w:keepLines/>
      <w:suppressAutoHyphens w:val="0"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position w:val="-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1A7"/>
    <w:pPr>
      <w:keepNext/>
      <w:keepLines/>
      <w:suppressAutoHyphens w:val="0"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uiPriority w:val="10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uiPriority w:val="11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nhideWhenUsed/>
    <w:qFormat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qFormat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paragraph" w:customStyle="1" w:styleId="rvps2">
    <w:name w:val="rvps2"/>
    <w:basedOn w:val="a"/>
    <w:rsid w:val="0003210E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f2">
    <w:name w:val="List Paragraph"/>
    <w:basedOn w:val="a"/>
    <w:uiPriority w:val="34"/>
    <w:qFormat/>
    <w:rsid w:val="004958DB"/>
    <w:pPr>
      <w:suppressAutoHyphens w:val="0"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9D2CF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9D2CF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CD6546"/>
  </w:style>
  <w:style w:type="character" w:styleId="af3">
    <w:name w:val="FollowedHyperlink"/>
    <w:uiPriority w:val="99"/>
    <w:unhideWhenUsed/>
    <w:qFormat/>
    <w:rsid w:val="00CD6546"/>
    <w:rPr>
      <w:color w:val="954F72"/>
      <w:u w:val="single"/>
    </w:rPr>
  </w:style>
  <w:style w:type="character" w:styleId="af4">
    <w:name w:val="Emphasis"/>
    <w:qFormat/>
    <w:rsid w:val="00635F98"/>
    <w:rPr>
      <w:i/>
      <w:iCs/>
    </w:rPr>
  </w:style>
  <w:style w:type="character" w:customStyle="1" w:styleId="rvts46">
    <w:name w:val="rvts46"/>
    <w:rsid w:val="00033BB0"/>
  </w:style>
  <w:style w:type="character" w:customStyle="1" w:styleId="rvts37">
    <w:name w:val="rvts37"/>
    <w:rsid w:val="00683C38"/>
  </w:style>
  <w:style w:type="character" w:customStyle="1" w:styleId="situation-html">
    <w:name w:val="situation-html"/>
    <w:rsid w:val="007A4DEE"/>
  </w:style>
  <w:style w:type="paragraph" w:styleId="af5">
    <w:name w:val="footnote text"/>
    <w:basedOn w:val="a"/>
    <w:link w:val="af6"/>
    <w:unhideWhenUsed/>
    <w:qFormat/>
    <w:rsid w:val="007A4DE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link w:val="af5"/>
    <w:uiPriority w:val="99"/>
    <w:semiHidden/>
    <w:rsid w:val="007A4DEE"/>
    <w:rPr>
      <w:rFonts w:ascii="Calibri" w:eastAsia="Calibri" w:hAnsi="Calibri"/>
      <w:lang w:eastAsia="en-US"/>
    </w:rPr>
  </w:style>
  <w:style w:type="character" w:styleId="af7">
    <w:name w:val="footnote reference"/>
    <w:unhideWhenUsed/>
    <w:qFormat/>
    <w:rsid w:val="007A4DEE"/>
    <w:rPr>
      <w:vertAlign w:val="superscript"/>
    </w:rPr>
  </w:style>
  <w:style w:type="table" w:styleId="af8">
    <w:name w:val="Table Grid"/>
    <w:basedOn w:val="a1"/>
    <w:rsid w:val="00220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uiPriority w:val="99"/>
    <w:rsid w:val="00E50A8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4211A7"/>
    <w:rPr>
      <w:b/>
      <w:position w:val="-1"/>
      <w:sz w:val="48"/>
      <w:szCs w:val="48"/>
      <w:lang w:eastAsia="ar-SA"/>
    </w:rPr>
  </w:style>
  <w:style w:type="character" w:customStyle="1" w:styleId="30">
    <w:name w:val="Заголовок 3 Знак"/>
    <w:link w:val="3"/>
    <w:uiPriority w:val="9"/>
    <w:semiHidden/>
    <w:rsid w:val="004211A7"/>
    <w:rPr>
      <w:b/>
      <w:position w:val="-1"/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"/>
    <w:semiHidden/>
    <w:rsid w:val="004211A7"/>
    <w:rPr>
      <w:b/>
      <w:position w:val="-1"/>
      <w:sz w:val="24"/>
      <w:szCs w:val="24"/>
      <w:lang w:eastAsia="ar-SA"/>
    </w:rPr>
  </w:style>
  <w:style w:type="character" w:customStyle="1" w:styleId="50">
    <w:name w:val="Заголовок 5 Знак"/>
    <w:link w:val="5"/>
    <w:uiPriority w:val="9"/>
    <w:semiHidden/>
    <w:rsid w:val="004211A7"/>
    <w:rPr>
      <w:b/>
      <w:position w:val="-1"/>
      <w:sz w:val="22"/>
      <w:szCs w:val="22"/>
      <w:lang w:eastAsia="ar-SA"/>
    </w:rPr>
  </w:style>
  <w:style w:type="character" w:customStyle="1" w:styleId="60">
    <w:name w:val="Заголовок 6 Знак"/>
    <w:link w:val="6"/>
    <w:uiPriority w:val="9"/>
    <w:semiHidden/>
    <w:rsid w:val="004211A7"/>
    <w:rPr>
      <w:b/>
      <w:position w:val="-1"/>
      <w:lang w:eastAsia="ar-SA"/>
    </w:rPr>
  </w:style>
  <w:style w:type="table" w:customStyle="1" w:styleId="TableNormal">
    <w:name w:val="Table Normal"/>
    <w:rsid w:val="004211A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9">
    <w:name w:val="Верхній колонтитул Знак"/>
    <w:rsid w:val="004211A7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customStyle="1" w:styleId="HTML1">
    <w:name w:val="Стандартний HTML Знак"/>
    <w:rsid w:val="004211A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fa">
    <w:name w:val="Текст виноски Знак"/>
    <w:rsid w:val="004211A7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V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1867-6E96-43A3-883C-6D1B62F2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vkks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2023-12-19T11:57:00Z</cp:lastPrinted>
  <dcterms:created xsi:type="dcterms:W3CDTF">2024-02-27T14:12:00Z</dcterms:created>
  <dcterms:modified xsi:type="dcterms:W3CDTF">2024-02-27T14:12:00Z</dcterms:modified>
</cp:coreProperties>
</file>